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4853" w14:textId="77777777" w:rsidR="00C442FB" w:rsidRDefault="007330E8">
      <w:r>
        <w:t xml:space="preserve"> </w:t>
      </w:r>
    </w:p>
    <w:tbl>
      <w:tblPr>
        <w:tblStyle w:val="Tabel-Gitter"/>
        <w:tblW w:w="10121" w:type="dxa"/>
        <w:tblLook w:val="04A0" w:firstRow="1" w:lastRow="0" w:firstColumn="1" w:lastColumn="0" w:noHBand="0" w:noVBand="1"/>
      </w:tblPr>
      <w:tblGrid>
        <w:gridCol w:w="1333"/>
        <w:gridCol w:w="8788"/>
      </w:tblGrid>
      <w:tr w:rsidR="007F164C" w14:paraId="6128AAC2" w14:textId="77777777" w:rsidTr="00BB00A5">
        <w:trPr>
          <w:trHeight w:val="384"/>
        </w:trPr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26780" w14:textId="77777777" w:rsidR="007F164C" w:rsidRPr="00B04A55" w:rsidRDefault="007F164C" w:rsidP="007F164C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Sted</w:t>
            </w:r>
            <w:r>
              <w:rPr>
                <w:b/>
                <w:color w:val="C00000"/>
                <w:sz w:val="20"/>
              </w:rPr>
              <w:t>:</w:t>
            </w:r>
            <w:r w:rsidRPr="00B04A55">
              <w:rPr>
                <w:b/>
                <w:color w:val="C00000"/>
                <w:sz w:val="20"/>
              </w:rPr>
              <w:t xml:space="preserve"> </w:t>
            </w:r>
          </w:p>
        </w:tc>
        <w:tc>
          <w:tcPr>
            <w:tcW w:w="87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9810D" w14:textId="77777777" w:rsidR="007F164C" w:rsidRPr="00B04A55" w:rsidRDefault="00825D95">
            <w:pPr>
              <w:rPr>
                <w:sz w:val="20"/>
              </w:rPr>
            </w:pPr>
            <w:r>
              <w:rPr>
                <w:sz w:val="20"/>
              </w:rPr>
              <w:t>Fælleslokalet, Stationstorvet 23, 4760 Vordingborg</w:t>
            </w:r>
          </w:p>
        </w:tc>
      </w:tr>
      <w:tr w:rsidR="007F164C" w14:paraId="36E60EBC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BC8EA" w14:textId="77777777" w:rsidR="007F164C" w:rsidRPr="00B04A55" w:rsidRDefault="007F164C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Dato og tid</w:t>
            </w:r>
            <w:r>
              <w:rPr>
                <w:b/>
                <w:color w:val="C00000"/>
                <w:sz w:val="20"/>
              </w:rPr>
              <w:t>:</w:t>
            </w:r>
          </w:p>
        </w:tc>
        <w:tc>
          <w:tcPr>
            <w:tcW w:w="87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79D30" w14:textId="59CFE4CA" w:rsidR="007F164C" w:rsidRPr="00B04A55" w:rsidRDefault="00BB00A5">
            <w:pPr>
              <w:rPr>
                <w:sz w:val="20"/>
              </w:rPr>
            </w:pPr>
            <w:r>
              <w:rPr>
                <w:sz w:val="20"/>
              </w:rPr>
              <w:t xml:space="preserve">Torsdag </w:t>
            </w:r>
            <w:r w:rsidR="00601CAF">
              <w:rPr>
                <w:sz w:val="20"/>
              </w:rPr>
              <w:t>6</w:t>
            </w:r>
            <w:r>
              <w:rPr>
                <w:sz w:val="20"/>
              </w:rPr>
              <w:t>.november 2024 18.30</w:t>
            </w:r>
          </w:p>
        </w:tc>
      </w:tr>
      <w:tr w:rsidR="00890A6C" w14:paraId="3EF8E9FC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00309" w14:textId="77777777" w:rsidR="00890A6C" w:rsidRPr="00B04A55" w:rsidRDefault="00890A6C">
            <w:pPr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Afdeling:</w:t>
            </w:r>
          </w:p>
        </w:tc>
        <w:tc>
          <w:tcPr>
            <w:tcW w:w="87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47B5" w14:textId="77777777" w:rsidR="00890A6C" w:rsidRPr="00B04A55" w:rsidRDefault="00825D95">
            <w:pPr>
              <w:rPr>
                <w:sz w:val="20"/>
              </w:rPr>
            </w:pPr>
            <w:r>
              <w:rPr>
                <w:sz w:val="20"/>
              </w:rPr>
              <w:t>1247-0</w:t>
            </w:r>
          </w:p>
        </w:tc>
      </w:tr>
    </w:tbl>
    <w:p w14:paraId="6E352C81" w14:textId="77777777" w:rsidR="007F164C" w:rsidRDefault="007F164C"/>
    <w:p w14:paraId="7D919E81" w14:textId="36686840" w:rsidR="00983418" w:rsidRDefault="00983418">
      <w:r w:rsidRPr="00983418">
        <w:rPr>
          <w:b/>
          <w:bCs/>
        </w:rPr>
        <w:t>Til stede</w:t>
      </w:r>
      <w:r>
        <w:tab/>
        <w:t xml:space="preserve">Beboere fra </w:t>
      </w:r>
      <w:r w:rsidR="00601CAF">
        <w:t>xx</w:t>
      </w:r>
      <w:r>
        <w:t xml:space="preserve"> lejemål</w:t>
      </w:r>
    </w:p>
    <w:p w14:paraId="656FD655" w14:textId="6223F33E" w:rsidR="00983418" w:rsidRDefault="00983418">
      <w:r>
        <w:tab/>
        <w:t>Driftschef Steen Andersen</w:t>
      </w:r>
    </w:p>
    <w:p w14:paraId="7FD7262F" w14:textId="2C98D3A7" w:rsidR="00983418" w:rsidRDefault="00983418">
      <w:r>
        <w:tab/>
      </w:r>
      <w:proofErr w:type="spellStart"/>
      <w:r>
        <w:t>Loaklinspektør</w:t>
      </w:r>
      <w:proofErr w:type="spellEnd"/>
      <w:r>
        <w:t xml:space="preserve"> Peder Bonde</w:t>
      </w:r>
    </w:p>
    <w:p w14:paraId="7C55669A" w14:textId="77777777" w:rsidR="00983418" w:rsidRDefault="00983418"/>
    <w:p w14:paraId="200C14C5" w14:textId="78421FC2" w:rsidR="005D2341" w:rsidRPr="005D2341" w:rsidRDefault="005D2341" w:rsidP="005D2341">
      <w:pPr>
        <w:rPr>
          <w:b/>
          <w:bCs/>
        </w:rPr>
      </w:pPr>
      <w:r>
        <w:rPr>
          <w:b/>
          <w:bCs/>
        </w:rPr>
        <w:tab/>
      </w:r>
      <w:r w:rsidRPr="005D2341">
        <w:rPr>
          <w:b/>
          <w:bCs/>
        </w:rPr>
        <w:t>Valg af dirigent</w:t>
      </w:r>
    </w:p>
    <w:p w14:paraId="15C64783" w14:textId="1D832C8D" w:rsidR="005D2341" w:rsidRDefault="00983418" w:rsidP="005D2341">
      <w:pPr>
        <w:ind w:firstLine="1304"/>
      </w:pPr>
      <w:r>
        <w:t xml:space="preserve">Steen Andersen modtog </w:t>
      </w:r>
      <w:r w:rsidR="00DC0582">
        <w:t>valget</w:t>
      </w:r>
    </w:p>
    <w:p w14:paraId="118E733D" w14:textId="5E74314C" w:rsidR="005A311C" w:rsidRDefault="00BB00A5" w:rsidP="00DF3F2D">
      <w:pPr>
        <w:pStyle w:val="Brdtekst"/>
      </w:pPr>
      <w:r>
        <w:t>2.</w:t>
      </w:r>
      <w:r>
        <w:tab/>
      </w:r>
      <w:r w:rsidR="00983418" w:rsidRPr="002E52FB">
        <w:rPr>
          <w:b/>
          <w:bCs/>
        </w:rPr>
        <w:t xml:space="preserve">Referent </w:t>
      </w:r>
    </w:p>
    <w:p w14:paraId="128C0EE3" w14:textId="77777777" w:rsidR="00BB00A5" w:rsidRDefault="00BB00A5" w:rsidP="00DF3F2D">
      <w:pPr>
        <w:pStyle w:val="Brdtekst"/>
      </w:pPr>
    </w:p>
    <w:p w14:paraId="55DC42FA" w14:textId="2A77DA54" w:rsidR="00BB00A5" w:rsidRDefault="00BB00A5" w:rsidP="00BB00A5">
      <w:pPr>
        <w:pStyle w:val="Brdtekst"/>
      </w:pPr>
      <w:r>
        <w:t xml:space="preserve">3. </w:t>
      </w:r>
      <w:r>
        <w:tab/>
      </w:r>
      <w:r w:rsidRPr="00983418">
        <w:rPr>
          <w:b/>
          <w:bCs/>
        </w:rPr>
        <w:t>Valg af 2 stemmetællere</w:t>
      </w:r>
    </w:p>
    <w:p w14:paraId="338B942A" w14:textId="2A94067B" w:rsidR="00BB00A5" w:rsidRDefault="00983418" w:rsidP="00DF3F2D">
      <w:pPr>
        <w:pStyle w:val="Brdtekst"/>
      </w:pPr>
      <w:r>
        <w:tab/>
      </w:r>
    </w:p>
    <w:p w14:paraId="367E56DD" w14:textId="77777777" w:rsidR="00BB00A5" w:rsidRDefault="00BB00A5" w:rsidP="00DF3F2D">
      <w:pPr>
        <w:pStyle w:val="Brdtekst"/>
      </w:pPr>
    </w:p>
    <w:p w14:paraId="5EF24686" w14:textId="0CBFD5EB" w:rsidR="00BB00A5" w:rsidRPr="000C791E" w:rsidRDefault="00BB00A5" w:rsidP="00DF3F2D">
      <w:pPr>
        <w:pStyle w:val="Brdtekst"/>
        <w:rPr>
          <w:b/>
          <w:bCs/>
        </w:rPr>
      </w:pPr>
      <w:r>
        <w:t>4.</w:t>
      </w:r>
      <w:r>
        <w:tab/>
      </w:r>
      <w:r w:rsidRPr="000C791E">
        <w:rPr>
          <w:b/>
          <w:bCs/>
        </w:rPr>
        <w:t>Afdelingens beretning</w:t>
      </w:r>
    </w:p>
    <w:p w14:paraId="0547D013" w14:textId="0A3AE6DB" w:rsidR="002E52FB" w:rsidRDefault="000C791E" w:rsidP="002E52FB">
      <w:pPr>
        <w:pStyle w:val="Brdtekst"/>
      </w:pPr>
      <w:r>
        <w:rPr>
          <w:b/>
          <w:bCs/>
        </w:rPr>
        <w:tab/>
      </w:r>
    </w:p>
    <w:p w14:paraId="13CA42F8" w14:textId="10B70327" w:rsidR="005D2341" w:rsidRPr="000C791E" w:rsidRDefault="00625762" w:rsidP="00625762">
      <w:pPr>
        <w:pStyle w:val="Brdtekst"/>
        <w:ind w:firstLine="1304"/>
      </w:pPr>
      <w:r>
        <w:t>.</w:t>
      </w:r>
    </w:p>
    <w:p w14:paraId="1FE28F71" w14:textId="4DDD4535" w:rsidR="00BB00A5" w:rsidRDefault="00CD55FB" w:rsidP="00DF3F2D">
      <w:pPr>
        <w:pStyle w:val="Brdtekst"/>
      </w:pPr>
      <w:r>
        <w:tab/>
        <w:t>Beretning godkendt.</w:t>
      </w:r>
    </w:p>
    <w:p w14:paraId="035AC027" w14:textId="77777777" w:rsidR="00CD55FB" w:rsidRDefault="00CD55FB" w:rsidP="00DF3F2D">
      <w:pPr>
        <w:pStyle w:val="Brdtekst"/>
      </w:pPr>
    </w:p>
    <w:p w14:paraId="2E67676E" w14:textId="3C392E6A" w:rsidR="00BB00A5" w:rsidRDefault="00BB00A5" w:rsidP="00DF3F2D">
      <w:pPr>
        <w:pStyle w:val="Brdtekst"/>
        <w:rPr>
          <w:b/>
          <w:bCs/>
        </w:rPr>
      </w:pPr>
      <w:r>
        <w:t>5</w:t>
      </w:r>
      <w:r>
        <w:tab/>
      </w:r>
      <w:r w:rsidRPr="000C791E">
        <w:rPr>
          <w:b/>
          <w:bCs/>
        </w:rPr>
        <w:t>Regnskab 202</w:t>
      </w:r>
      <w:r w:rsidR="00F87695">
        <w:rPr>
          <w:b/>
          <w:bCs/>
        </w:rPr>
        <w:t>4</w:t>
      </w:r>
      <w:r w:rsidRPr="000C791E">
        <w:rPr>
          <w:b/>
          <w:bCs/>
        </w:rPr>
        <w:t>/202</w:t>
      </w:r>
      <w:r w:rsidR="00F87695">
        <w:rPr>
          <w:b/>
          <w:bCs/>
        </w:rPr>
        <w:t>5</w:t>
      </w:r>
      <w:r w:rsidR="00DC1653">
        <w:rPr>
          <w:b/>
          <w:bCs/>
        </w:rPr>
        <w:t>.</w:t>
      </w:r>
    </w:p>
    <w:p w14:paraId="4C89F20A" w14:textId="7C5B6487" w:rsidR="00BB00A5" w:rsidRDefault="00DC1653" w:rsidP="00DF3F2D">
      <w:pPr>
        <w:pStyle w:val="Brdtekst"/>
      </w:pPr>
      <w:r>
        <w:rPr>
          <w:b/>
          <w:bCs/>
        </w:rPr>
        <w:tab/>
      </w:r>
      <w:r w:rsidRPr="00DC1653">
        <w:t>Fornuftigt regnskab</w:t>
      </w:r>
      <w:r>
        <w:t xml:space="preserve"> med overskud</w:t>
      </w:r>
      <w:r w:rsidR="002F0C50">
        <w:t>.</w:t>
      </w:r>
      <w:r w:rsidR="009E2117">
        <w:t xml:space="preserve"> </w:t>
      </w:r>
      <w:r w:rsidR="004631A3">
        <w:t xml:space="preserve">, </w:t>
      </w:r>
    </w:p>
    <w:p w14:paraId="3D759F36" w14:textId="64BB6DC8" w:rsidR="00D83FC4" w:rsidRPr="00DC1653" w:rsidRDefault="00D83FC4" w:rsidP="00DF3F2D">
      <w:pPr>
        <w:pStyle w:val="Brdtekst"/>
      </w:pPr>
      <w:r>
        <w:tab/>
      </w:r>
    </w:p>
    <w:p w14:paraId="0F5EC0CE" w14:textId="70688C47" w:rsidR="00BB00A5" w:rsidRPr="00DC1653" w:rsidRDefault="00BB00A5" w:rsidP="00DF3F2D">
      <w:pPr>
        <w:pStyle w:val="Brdtekst"/>
        <w:rPr>
          <w:b/>
          <w:bCs/>
        </w:rPr>
      </w:pPr>
      <w:r>
        <w:tab/>
      </w:r>
      <w:r w:rsidRPr="00DC1653">
        <w:rPr>
          <w:b/>
          <w:bCs/>
        </w:rPr>
        <w:t>Budget 202</w:t>
      </w:r>
      <w:r w:rsidR="00F87695">
        <w:rPr>
          <w:b/>
          <w:bCs/>
        </w:rPr>
        <w:t>6</w:t>
      </w:r>
      <w:r w:rsidRPr="00DC1653">
        <w:rPr>
          <w:b/>
          <w:bCs/>
        </w:rPr>
        <w:t>/202</w:t>
      </w:r>
      <w:r w:rsidR="00F87695">
        <w:rPr>
          <w:b/>
          <w:bCs/>
        </w:rPr>
        <w:t>7</w:t>
      </w:r>
    </w:p>
    <w:p w14:paraId="67366FF9" w14:textId="5A5D4DC6" w:rsidR="00BB00A5" w:rsidRDefault="00DC1653" w:rsidP="00DF3F2D">
      <w:pPr>
        <w:pStyle w:val="Brdtekst"/>
      </w:pPr>
      <w:r>
        <w:tab/>
        <w:t>God økonomi i afdelingen. Få udgifter til vedligehold. Justering af afgifter</w:t>
      </w:r>
      <w:r w:rsidR="00B51ED3">
        <w:t xml:space="preserve"> indarbejdet.</w:t>
      </w:r>
    </w:p>
    <w:p w14:paraId="128ED091" w14:textId="3D6CEEF5" w:rsidR="00B51ED3" w:rsidRDefault="00B51ED3" w:rsidP="00DF3F2D">
      <w:pPr>
        <w:pStyle w:val="Brdtekst"/>
      </w:pPr>
      <w:r>
        <w:tab/>
      </w:r>
      <w:r w:rsidR="002F0C50">
        <w:t xml:space="preserve">husleje. </w:t>
      </w:r>
    </w:p>
    <w:p w14:paraId="2281AC3F" w14:textId="056F6EF2" w:rsidR="00BB00A5" w:rsidRDefault="00581DF4" w:rsidP="00DF3F2D">
      <w:pPr>
        <w:pStyle w:val="Brdtekst"/>
      </w:pPr>
      <w:r>
        <w:tab/>
      </w:r>
    </w:p>
    <w:p w14:paraId="66188120" w14:textId="7B637C8D" w:rsidR="00BB00A5" w:rsidRDefault="00CD55FB" w:rsidP="00DF3F2D">
      <w:pPr>
        <w:pStyle w:val="Brdtekst"/>
      </w:pPr>
      <w:r>
        <w:tab/>
        <w:t>Budget godkendt.</w:t>
      </w:r>
    </w:p>
    <w:p w14:paraId="6019F472" w14:textId="77777777" w:rsidR="00CD55FB" w:rsidRDefault="00CD55FB" w:rsidP="00DF3F2D">
      <w:pPr>
        <w:pStyle w:val="Brdtekst"/>
      </w:pPr>
    </w:p>
    <w:p w14:paraId="4B102CD4" w14:textId="63B9B318" w:rsidR="00BB00A5" w:rsidRPr="001F4F77" w:rsidRDefault="00BB00A5" w:rsidP="00DF3F2D">
      <w:pPr>
        <w:pStyle w:val="Brdtekst"/>
        <w:rPr>
          <w:b/>
          <w:bCs/>
        </w:rPr>
      </w:pPr>
      <w:r>
        <w:t>6</w:t>
      </w:r>
      <w:r>
        <w:tab/>
      </w:r>
      <w:r w:rsidRPr="001F4F77">
        <w:rPr>
          <w:b/>
          <w:bCs/>
        </w:rPr>
        <w:t>Indkomne forslag</w:t>
      </w:r>
    </w:p>
    <w:p w14:paraId="7A5D88EF" w14:textId="0BC9564F" w:rsidR="00BB00A5" w:rsidRDefault="001F4F77" w:rsidP="00601CAF">
      <w:pPr>
        <w:pStyle w:val="Brdtekst"/>
      </w:pPr>
      <w:r>
        <w:rPr>
          <w:b/>
          <w:bCs/>
        </w:rPr>
        <w:tab/>
      </w:r>
    </w:p>
    <w:p w14:paraId="553A012F" w14:textId="77777777" w:rsidR="00BB00A5" w:rsidRDefault="00BB00A5" w:rsidP="00DF3F2D">
      <w:pPr>
        <w:pStyle w:val="Brdtekst"/>
      </w:pPr>
    </w:p>
    <w:p w14:paraId="18E5CB1E" w14:textId="715B4384" w:rsidR="00BB00A5" w:rsidRDefault="00BB00A5" w:rsidP="00DF3F2D">
      <w:pPr>
        <w:pStyle w:val="Brdtekst"/>
      </w:pPr>
      <w:r>
        <w:t>7</w:t>
      </w:r>
      <w:r>
        <w:tab/>
      </w:r>
      <w:r w:rsidRPr="00C04B23">
        <w:rPr>
          <w:b/>
          <w:bCs/>
        </w:rPr>
        <w:t>Valg af bestyrelse</w:t>
      </w:r>
    </w:p>
    <w:p w14:paraId="1D851D26" w14:textId="05B551A5" w:rsidR="00BB00A5" w:rsidRDefault="00845DC0" w:rsidP="00601CAF">
      <w:pPr>
        <w:pStyle w:val="Brdtekst"/>
      </w:pPr>
      <w:r>
        <w:tab/>
      </w:r>
      <w:r w:rsidR="002955E5">
        <w:t xml:space="preserve">På valg er Bue </w:t>
      </w:r>
    </w:p>
    <w:p w14:paraId="46180AA4" w14:textId="77777777" w:rsidR="00BB00A5" w:rsidRDefault="00BB00A5" w:rsidP="00DF3F2D">
      <w:pPr>
        <w:pStyle w:val="Brdtekst"/>
      </w:pPr>
    </w:p>
    <w:p w14:paraId="46AC1072" w14:textId="77777777" w:rsidR="00BB00A5" w:rsidRDefault="00BB00A5" w:rsidP="00DF3F2D">
      <w:pPr>
        <w:pStyle w:val="Brdtekst"/>
      </w:pPr>
    </w:p>
    <w:p w14:paraId="4BE0C958" w14:textId="6A62A16E" w:rsidR="007F7A8A" w:rsidRDefault="00BB00A5" w:rsidP="007A7E58">
      <w:pPr>
        <w:pStyle w:val="Brdtekst"/>
      </w:pPr>
      <w:r>
        <w:t xml:space="preserve">8 </w:t>
      </w:r>
      <w:r>
        <w:tab/>
        <w:t>Eventuel</w:t>
      </w:r>
      <w:r w:rsidR="007A7E58">
        <w:t>t</w:t>
      </w:r>
    </w:p>
    <w:p w14:paraId="48C9FC9B" w14:textId="41630B45" w:rsidR="007A7E58" w:rsidRDefault="007A7E58" w:rsidP="007A7E58">
      <w:pPr>
        <w:pStyle w:val="Brdtekst"/>
      </w:pPr>
      <w:r>
        <w:tab/>
        <w:t xml:space="preserve">Event udvalg: Mette, Bue og </w:t>
      </w:r>
      <w:proofErr w:type="spellStart"/>
      <w:r>
        <w:t>IdaZofie</w:t>
      </w:r>
      <w:proofErr w:type="spellEnd"/>
      <w:r>
        <w:t>.</w:t>
      </w:r>
      <w:r w:rsidR="002955E5">
        <w:t xml:space="preserve"> ????</w:t>
      </w:r>
    </w:p>
    <w:p w14:paraId="7A777B2F" w14:textId="5C14BD8F" w:rsidR="00F21250" w:rsidRPr="007A7E58" w:rsidRDefault="007A7E58" w:rsidP="00931ACC">
      <w:pPr>
        <w:pStyle w:val="Brdtekst"/>
      </w:pPr>
      <w:r>
        <w:tab/>
      </w:r>
    </w:p>
    <w:p w14:paraId="0999231E" w14:textId="77777777" w:rsidR="006505EF" w:rsidRDefault="006505EF" w:rsidP="00DF3F2D">
      <w:pPr>
        <w:pStyle w:val="Brdtekst"/>
      </w:pPr>
    </w:p>
    <w:sectPr w:rsidR="006505EF" w:rsidSect="00031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471F" w14:textId="77777777" w:rsidR="005204C1" w:rsidRDefault="005204C1" w:rsidP="005710B1">
      <w:r>
        <w:separator/>
      </w:r>
    </w:p>
  </w:endnote>
  <w:endnote w:type="continuationSeparator" w:id="0">
    <w:p w14:paraId="110DE1A8" w14:textId="77777777" w:rsidR="005204C1" w:rsidRDefault="005204C1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4952" w14:textId="77777777" w:rsidR="002574A5" w:rsidRDefault="002574A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4ACA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54887756" wp14:editId="1256EF78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F5955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C2D89A4" wp14:editId="6A061126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E79BA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05CCBDF8" wp14:editId="1AA07A6F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7F71B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7D6FAAD6" w14:textId="77777777" w:rsidR="00821839" w:rsidRDefault="00821839" w:rsidP="00DF3F2D">
    <w:pPr>
      <w:ind w:firstLine="130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7E7D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985B5AA" wp14:editId="3996FD38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CDEE2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07D2B9A" wp14:editId="0CFEA01F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71538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1F516B67" wp14:editId="1192135B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7095" w14:textId="77777777" w:rsidR="005204C1" w:rsidRDefault="005204C1" w:rsidP="005710B1">
      <w:r>
        <w:separator/>
      </w:r>
    </w:p>
  </w:footnote>
  <w:footnote w:type="continuationSeparator" w:id="0">
    <w:p w14:paraId="54D249E2" w14:textId="77777777" w:rsidR="005204C1" w:rsidRDefault="005204C1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71F8" w14:textId="77777777" w:rsidR="002574A5" w:rsidRDefault="002574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9A40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4B73822F" wp14:editId="29560FDB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D41BB" w14:textId="7563CF7E" w:rsidR="00196E49" w:rsidRPr="00BF4CBE" w:rsidRDefault="00196E49" w:rsidP="00196E49">
                          <w:pPr>
                            <w:pStyle w:val="Emne"/>
                          </w:pPr>
                          <w:r w:rsidRPr="00BF4CBE">
                            <w:t xml:space="preserve">Lejerbo | </w:t>
                          </w:r>
                          <w:r w:rsidR="00DF6BEE">
                            <w:t>Afdelingsmøde</w:t>
                          </w:r>
                          <w:r w:rsidR="00C8554E">
                            <w:t xml:space="preserve"> </w:t>
                          </w:r>
                          <w:r w:rsidR="00825D95">
                            <w:t>Afd 1247-0</w:t>
                          </w:r>
                        </w:p>
                        <w:p w14:paraId="2DCF7B33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3822F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2BFD41BB" w14:textId="7563CF7E" w:rsidR="00196E49" w:rsidRPr="00BF4CBE" w:rsidRDefault="00196E49" w:rsidP="00196E49">
                    <w:pPr>
                      <w:pStyle w:val="Emne"/>
                    </w:pPr>
                    <w:r w:rsidRPr="00BF4CBE">
                      <w:t xml:space="preserve">Lejerbo | </w:t>
                    </w:r>
                    <w:r w:rsidR="00DF6BEE">
                      <w:t>Afdelingsmøde</w:t>
                    </w:r>
                    <w:r w:rsidR="00C8554E">
                      <w:t xml:space="preserve"> </w:t>
                    </w:r>
                    <w:r w:rsidR="00825D95">
                      <w:t>Afd 1247-0</w:t>
                    </w:r>
                  </w:p>
                  <w:p w14:paraId="2DCF7B33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65AB02AC" wp14:editId="6C927093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44B635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8F5AD6A" wp14:editId="140A98A6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F02A1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5AD6A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66CF02A1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58EC350" wp14:editId="00E7B7F2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B2B9A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DF6BEE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58EC350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027B2B9A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DF6BEE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BF04" w14:textId="77777777" w:rsidR="002574A5" w:rsidRDefault="002574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C2BAE"/>
    <w:multiLevelType w:val="hybridMultilevel"/>
    <w:tmpl w:val="AD7E3E3E"/>
    <w:lvl w:ilvl="0" w:tplc="97A63A02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12976"/>
    <w:multiLevelType w:val="hybridMultilevel"/>
    <w:tmpl w:val="9F68F6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10183">
    <w:abstractNumId w:val="9"/>
  </w:num>
  <w:num w:numId="2" w16cid:durableId="1947031832">
    <w:abstractNumId w:val="7"/>
  </w:num>
  <w:num w:numId="3" w16cid:durableId="1879200727">
    <w:abstractNumId w:val="6"/>
  </w:num>
  <w:num w:numId="4" w16cid:durableId="747845127">
    <w:abstractNumId w:val="5"/>
  </w:num>
  <w:num w:numId="5" w16cid:durableId="348609973">
    <w:abstractNumId w:val="4"/>
  </w:num>
  <w:num w:numId="6" w16cid:durableId="942880404">
    <w:abstractNumId w:val="8"/>
  </w:num>
  <w:num w:numId="7" w16cid:durableId="941452691">
    <w:abstractNumId w:val="3"/>
  </w:num>
  <w:num w:numId="8" w16cid:durableId="127745614">
    <w:abstractNumId w:val="2"/>
  </w:num>
  <w:num w:numId="9" w16cid:durableId="1807969765">
    <w:abstractNumId w:val="1"/>
  </w:num>
  <w:num w:numId="10" w16cid:durableId="1668174348">
    <w:abstractNumId w:val="0"/>
  </w:num>
  <w:num w:numId="11" w16cid:durableId="782505284">
    <w:abstractNumId w:val="11"/>
  </w:num>
  <w:num w:numId="12" w16cid:durableId="38750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C0"/>
    <w:rsid w:val="000051CF"/>
    <w:rsid w:val="00006470"/>
    <w:rsid w:val="00006B16"/>
    <w:rsid w:val="00006FC5"/>
    <w:rsid w:val="000077D8"/>
    <w:rsid w:val="00014B1B"/>
    <w:rsid w:val="00016B2A"/>
    <w:rsid w:val="00020BDC"/>
    <w:rsid w:val="00022107"/>
    <w:rsid w:val="0003146F"/>
    <w:rsid w:val="0004115C"/>
    <w:rsid w:val="00044881"/>
    <w:rsid w:val="000531E6"/>
    <w:rsid w:val="0007542F"/>
    <w:rsid w:val="00091017"/>
    <w:rsid w:val="00095B3A"/>
    <w:rsid w:val="000A23B7"/>
    <w:rsid w:val="000A4335"/>
    <w:rsid w:val="000A52BB"/>
    <w:rsid w:val="000A6AB9"/>
    <w:rsid w:val="000A6BBC"/>
    <w:rsid w:val="000B3650"/>
    <w:rsid w:val="000B5845"/>
    <w:rsid w:val="000C791E"/>
    <w:rsid w:val="000D5C3A"/>
    <w:rsid w:val="000E2516"/>
    <w:rsid w:val="00101BAA"/>
    <w:rsid w:val="00103740"/>
    <w:rsid w:val="00115E3E"/>
    <w:rsid w:val="001205F0"/>
    <w:rsid w:val="001264DD"/>
    <w:rsid w:val="00136007"/>
    <w:rsid w:val="0016544C"/>
    <w:rsid w:val="00170F10"/>
    <w:rsid w:val="00183055"/>
    <w:rsid w:val="00196E49"/>
    <w:rsid w:val="00197A0D"/>
    <w:rsid w:val="001B4AC7"/>
    <w:rsid w:val="001C272B"/>
    <w:rsid w:val="001D6AD0"/>
    <w:rsid w:val="001D7315"/>
    <w:rsid w:val="001E128E"/>
    <w:rsid w:val="001E1462"/>
    <w:rsid w:val="001F1856"/>
    <w:rsid w:val="001F4F77"/>
    <w:rsid w:val="0020070B"/>
    <w:rsid w:val="002010D9"/>
    <w:rsid w:val="00201734"/>
    <w:rsid w:val="002166C1"/>
    <w:rsid w:val="00235FE8"/>
    <w:rsid w:val="0024217C"/>
    <w:rsid w:val="00246C33"/>
    <w:rsid w:val="00250599"/>
    <w:rsid w:val="00250AEC"/>
    <w:rsid w:val="00252B8E"/>
    <w:rsid w:val="002574A5"/>
    <w:rsid w:val="00260B46"/>
    <w:rsid w:val="00260B8A"/>
    <w:rsid w:val="00274CDD"/>
    <w:rsid w:val="00293B4E"/>
    <w:rsid w:val="002955E5"/>
    <w:rsid w:val="002B41E8"/>
    <w:rsid w:val="002C61C5"/>
    <w:rsid w:val="002D3416"/>
    <w:rsid w:val="002D7B48"/>
    <w:rsid w:val="002E52FB"/>
    <w:rsid w:val="002F0C50"/>
    <w:rsid w:val="002F2432"/>
    <w:rsid w:val="002F541B"/>
    <w:rsid w:val="003048CF"/>
    <w:rsid w:val="00312912"/>
    <w:rsid w:val="00312F2E"/>
    <w:rsid w:val="0031328D"/>
    <w:rsid w:val="00317A26"/>
    <w:rsid w:val="0032570B"/>
    <w:rsid w:val="00327DFA"/>
    <w:rsid w:val="00336231"/>
    <w:rsid w:val="00370C5C"/>
    <w:rsid w:val="00377CCD"/>
    <w:rsid w:val="0038389E"/>
    <w:rsid w:val="00397F87"/>
    <w:rsid w:val="003A4E61"/>
    <w:rsid w:val="003A6999"/>
    <w:rsid w:val="003C5B17"/>
    <w:rsid w:val="003C74DD"/>
    <w:rsid w:val="003F021E"/>
    <w:rsid w:val="0040107F"/>
    <w:rsid w:val="004048BA"/>
    <w:rsid w:val="00422125"/>
    <w:rsid w:val="00424404"/>
    <w:rsid w:val="004254B1"/>
    <w:rsid w:val="004261AF"/>
    <w:rsid w:val="00427EEB"/>
    <w:rsid w:val="004310D6"/>
    <w:rsid w:val="004316B7"/>
    <w:rsid w:val="00433B5C"/>
    <w:rsid w:val="00441E3C"/>
    <w:rsid w:val="00450DF7"/>
    <w:rsid w:val="00457879"/>
    <w:rsid w:val="00461872"/>
    <w:rsid w:val="004631A3"/>
    <w:rsid w:val="0048019B"/>
    <w:rsid w:val="00493150"/>
    <w:rsid w:val="004978DA"/>
    <w:rsid w:val="004A57D3"/>
    <w:rsid w:val="004B5D0C"/>
    <w:rsid w:val="004B5FBF"/>
    <w:rsid w:val="004C6E10"/>
    <w:rsid w:val="004D0E00"/>
    <w:rsid w:val="004D14A7"/>
    <w:rsid w:val="004D7AD8"/>
    <w:rsid w:val="004E24DF"/>
    <w:rsid w:val="004F713C"/>
    <w:rsid w:val="00502CFC"/>
    <w:rsid w:val="00517AF6"/>
    <w:rsid w:val="005204C1"/>
    <w:rsid w:val="00532A13"/>
    <w:rsid w:val="0053504C"/>
    <w:rsid w:val="00565725"/>
    <w:rsid w:val="0057094D"/>
    <w:rsid w:val="005710B1"/>
    <w:rsid w:val="00573D37"/>
    <w:rsid w:val="00574866"/>
    <w:rsid w:val="00581314"/>
    <w:rsid w:val="00581DF4"/>
    <w:rsid w:val="00581EAB"/>
    <w:rsid w:val="00596A77"/>
    <w:rsid w:val="005A311C"/>
    <w:rsid w:val="005D2341"/>
    <w:rsid w:val="005D5DBD"/>
    <w:rsid w:val="005D7EF2"/>
    <w:rsid w:val="005F370E"/>
    <w:rsid w:val="006002DC"/>
    <w:rsid w:val="00601CAF"/>
    <w:rsid w:val="00603D86"/>
    <w:rsid w:val="00620F6B"/>
    <w:rsid w:val="00624516"/>
    <w:rsid w:val="00625762"/>
    <w:rsid w:val="00636BB3"/>
    <w:rsid w:val="00640442"/>
    <w:rsid w:val="00644CC3"/>
    <w:rsid w:val="006505EF"/>
    <w:rsid w:val="00657DC2"/>
    <w:rsid w:val="00663A52"/>
    <w:rsid w:val="00670797"/>
    <w:rsid w:val="00685F29"/>
    <w:rsid w:val="00686BBA"/>
    <w:rsid w:val="00690297"/>
    <w:rsid w:val="00691DD4"/>
    <w:rsid w:val="006920C2"/>
    <w:rsid w:val="006B7C88"/>
    <w:rsid w:val="006C51DE"/>
    <w:rsid w:val="006E07D1"/>
    <w:rsid w:val="006E2FB4"/>
    <w:rsid w:val="006E7310"/>
    <w:rsid w:val="006E7826"/>
    <w:rsid w:val="006F112A"/>
    <w:rsid w:val="006F3690"/>
    <w:rsid w:val="00700A8A"/>
    <w:rsid w:val="00702146"/>
    <w:rsid w:val="00702E96"/>
    <w:rsid w:val="007048AA"/>
    <w:rsid w:val="00722E8A"/>
    <w:rsid w:val="0072386D"/>
    <w:rsid w:val="007330E8"/>
    <w:rsid w:val="00733F8B"/>
    <w:rsid w:val="00751E09"/>
    <w:rsid w:val="007569DB"/>
    <w:rsid w:val="00756A70"/>
    <w:rsid w:val="007737C2"/>
    <w:rsid w:val="00785F63"/>
    <w:rsid w:val="0079512A"/>
    <w:rsid w:val="007A2E85"/>
    <w:rsid w:val="007A3075"/>
    <w:rsid w:val="007A6FAA"/>
    <w:rsid w:val="007A7E58"/>
    <w:rsid w:val="007C1DF0"/>
    <w:rsid w:val="007D55D0"/>
    <w:rsid w:val="007F164C"/>
    <w:rsid w:val="007F7A8A"/>
    <w:rsid w:val="008068F1"/>
    <w:rsid w:val="00806920"/>
    <w:rsid w:val="00816239"/>
    <w:rsid w:val="00817862"/>
    <w:rsid w:val="00821839"/>
    <w:rsid w:val="00825D95"/>
    <w:rsid w:val="00845DC0"/>
    <w:rsid w:val="00850262"/>
    <w:rsid w:val="00850AE2"/>
    <w:rsid w:val="00875626"/>
    <w:rsid w:val="00887496"/>
    <w:rsid w:val="00890A6C"/>
    <w:rsid w:val="008A17DE"/>
    <w:rsid w:val="008A2941"/>
    <w:rsid w:val="008A3CEE"/>
    <w:rsid w:val="008B01E6"/>
    <w:rsid w:val="008B7E4A"/>
    <w:rsid w:val="008E0A84"/>
    <w:rsid w:val="008E30D9"/>
    <w:rsid w:val="008E36B9"/>
    <w:rsid w:val="008F24E0"/>
    <w:rsid w:val="00931ACC"/>
    <w:rsid w:val="0093490E"/>
    <w:rsid w:val="00943587"/>
    <w:rsid w:val="009454F6"/>
    <w:rsid w:val="00950C02"/>
    <w:rsid w:val="00967971"/>
    <w:rsid w:val="00970B54"/>
    <w:rsid w:val="009712C0"/>
    <w:rsid w:val="00973EDD"/>
    <w:rsid w:val="00983418"/>
    <w:rsid w:val="00985876"/>
    <w:rsid w:val="0099145B"/>
    <w:rsid w:val="00995DC9"/>
    <w:rsid w:val="009A5220"/>
    <w:rsid w:val="009A6067"/>
    <w:rsid w:val="009B4A29"/>
    <w:rsid w:val="009D46B5"/>
    <w:rsid w:val="009E2117"/>
    <w:rsid w:val="009F7C89"/>
    <w:rsid w:val="00A02044"/>
    <w:rsid w:val="00A10845"/>
    <w:rsid w:val="00A12B90"/>
    <w:rsid w:val="00A34410"/>
    <w:rsid w:val="00A505F1"/>
    <w:rsid w:val="00A534D7"/>
    <w:rsid w:val="00A53B93"/>
    <w:rsid w:val="00A55D0F"/>
    <w:rsid w:val="00A56424"/>
    <w:rsid w:val="00A6341D"/>
    <w:rsid w:val="00A70B44"/>
    <w:rsid w:val="00A80845"/>
    <w:rsid w:val="00AA0EBB"/>
    <w:rsid w:val="00AC5F00"/>
    <w:rsid w:val="00AD1BC4"/>
    <w:rsid w:val="00AE751A"/>
    <w:rsid w:val="00AF7318"/>
    <w:rsid w:val="00B04A55"/>
    <w:rsid w:val="00B32840"/>
    <w:rsid w:val="00B37296"/>
    <w:rsid w:val="00B45696"/>
    <w:rsid w:val="00B475E3"/>
    <w:rsid w:val="00B504A6"/>
    <w:rsid w:val="00B51ED3"/>
    <w:rsid w:val="00B62214"/>
    <w:rsid w:val="00B759DC"/>
    <w:rsid w:val="00B812B7"/>
    <w:rsid w:val="00BA39FC"/>
    <w:rsid w:val="00BA48ED"/>
    <w:rsid w:val="00BB00A5"/>
    <w:rsid w:val="00BB120F"/>
    <w:rsid w:val="00BB5927"/>
    <w:rsid w:val="00BD3306"/>
    <w:rsid w:val="00BD70AD"/>
    <w:rsid w:val="00BE6C16"/>
    <w:rsid w:val="00BF48C0"/>
    <w:rsid w:val="00BF4CBE"/>
    <w:rsid w:val="00C02BA1"/>
    <w:rsid w:val="00C03249"/>
    <w:rsid w:val="00C04B23"/>
    <w:rsid w:val="00C11FC5"/>
    <w:rsid w:val="00C222ED"/>
    <w:rsid w:val="00C23F44"/>
    <w:rsid w:val="00C2598E"/>
    <w:rsid w:val="00C442FB"/>
    <w:rsid w:val="00C45C12"/>
    <w:rsid w:val="00C5206E"/>
    <w:rsid w:val="00C60F40"/>
    <w:rsid w:val="00C621B3"/>
    <w:rsid w:val="00C62BE4"/>
    <w:rsid w:val="00C80847"/>
    <w:rsid w:val="00C8554E"/>
    <w:rsid w:val="00C977D9"/>
    <w:rsid w:val="00CA0B10"/>
    <w:rsid w:val="00CA25CE"/>
    <w:rsid w:val="00CB79E4"/>
    <w:rsid w:val="00CC456F"/>
    <w:rsid w:val="00CD55FB"/>
    <w:rsid w:val="00D05F2A"/>
    <w:rsid w:val="00D24E9E"/>
    <w:rsid w:val="00D37C3F"/>
    <w:rsid w:val="00D50616"/>
    <w:rsid w:val="00D51634"/>
    <w:rsid w:val="00D651F3"/>
    <w:rsid w:val="00D662F1"/>
    <w:rsid w:val="00D71B81"/>
    <w:rsid w:val="00D72D7A"/>
    <w:rsid w:val="00D77689"/>
    <w:rsid w:val="00D77FA2"/>
    <w:rsid w:val="00D83FC4"/>
    <w:rsid w:val="00DB0B9A"/>
    <w:rsid w:val="00DC0582"/>
    <w:rsid w:val="00DC0DC9"/>
    <w:rsid w:val="00DC1653"/>
    <w:rsid w:val="00DC769E"/>
    <w:rsid w:val="00DF3F2D"/>
    <w:rsid w:val="00DF6BEE"/>
    <w:rsid w:val="00DF7F2F"/>
    <w:rsid w:val="00E02C20"/>
    <w:rsid w:val="00E32E07"/>
    <w:rsid w:val="00E33423"/>
    <w:rsid w:val="00E33C2F"/>
    <w:rsid w:val="00E37EB7"/>
    <w:rsid w:val="00E42257"/>
    <w:rsid w:val="00E54AC0"/>
    <w:rsid w:val="00E610DC"/>
    <w:rsid w:val="00E713E2"/>
    <w:rsid w:val="00E72CB7"/>
    <w:rsid w:val="00E870E7"/>
    <w:rsid w:val="00E87C03"/>
    <w:rsid w:val="00EA2CF6"/>
    <w:rsid w:val="00EB73E5"/>
    <w:rsid w:val="00EC1477"/>
    <w:rsid w:val="00ED2E6B"/>
    <w:rsid w:val="00ED3379"/>
    <w:rsid w:val="00ED7500"/>
    <w:rsid w:val="00EE106A"/>
    <w:rsid w:val="00EE74F0"/>
    <w:rsid w:val="00EF09B7"/>
    <w:rsid w:val="00F00BBE"/>
    <w:rsid w:val="00F02C89"/>
    <w:rsid w:val="00F1351B"/>
    <w:rsid w:val="00F21250"/>
    <w:rsid w:val="00F257EF"/>
    <w:rsid w:val="00F314C0"/>
    <w:rsid w:val="00F406BF"/>
    <w:rsid w:val="00F416AF"/>
    <w:rsid w:val="00F47992"/>
    <w:rsid w:val="00F5728F"/>
    <w:rsid w:val="00F764DA"/>
    <w:rsid w:val="00F8759C"/>
    <w:rsid w:val="00F87695"/>
    <w:rsid w:val="00F87BAF"/>
    <w:rsid w:val="00F964AA"/>
    <w:rsid w:val="00FB5C8B"/>
    <w:rsid w:val="00FC36FC"/>
    <w:rsid w:val="00FD40D4"/>
    <w:rsid w:val="00FD602B"/>
    <w:rsid w:val="00FE51BE"/>
    <w:rsid w:val="00FF17B6"/>
    <w:rsid w:val="00FF39CC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2D78EB7E"/>
  <w15:docId w15:val="{43428467-B9AF-4D87-A06F-8B812C1A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759C"/>
    <w:pPr>
      <w:spacing w:line="260" w:lineRule="exact"/>
    </w:pPr>
    <w:rPr>
      <w:rFonts w:ascii="Arial" w:eastAsia="Times New Roman" w:hAnsi="Arial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b/>
      <w:bCs/>
      <w:iCs/>
      <w:color w:val="C0000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rPr>
      <w:i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b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iPriority w:val="99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uiPriority w:val="99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color w:val="7F7F7F"/>
      <w:sz w:val="16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caps/>
      <w:color w:val="C00000"/>
      <w:sz w:val="24"/>
      <w:szCs w:val="24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b/>
      <w:color w:val="C00000"/>
      <w:sz w:val="20"/>
    </w:rPr>
  </w:style>
  <w:style w:type="paragraph" w:styleId="Listeafsnit">
    <w:name w:val="List Paragraph"/>
    <w:basedOn w:val="Normal"/>
    <w:uiPriority w:val="34"/>
    <w:qFormat/>
    <w:rsid w:val="007F7A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table" w:styleId="Tabel-Gitter">
    <w:name w:val="Table Grid"/>
    <w:basedOn w:val="Tabel-Normal"/>
    <w:uiPriority w:val="59"/>
    <w:rsid w:val="007F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Documents\referat%20afdelingsbestyrelsesmde%2017.oktober%20202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A154-0C54-4825-A332-3B188DB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afdelingsbestyrelsesmde 17.oktober 2024</Template>
  <TotalTime>202</TotalTime>
  <Pages>1</Pages>
  <Words>98</Words>
  <Characters>583</Characters>
  <Application>Microsoft Office Word</Application>
  <DocSecurity>0</DocSecurity>
  <Lines>22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661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Stationstorvet 23 afd. 1247-0</dc:creator>
  <cp:keywords/>
  <dc:description/>
  <cp:lastModifiedBy>Stationstorvet 23 afd. 1247-0</cp:lastModifiedBy>
  <cp:revision>6</cp:revision>
  <cp:lastPrinted>2024-11-14T09:41:00Z</cp:lastPrinted>
  <dcterms:created xsi:type="dcterms:W3CDTF">2025-11-04T07:37:00Z</dcterms:created>
  <dcterms:modified xsi:type="dcterms:W3CDTF">2025-11-04T10:57:00Z</dcterms:modified>
</cp:coreProperties>
</file>