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6AF7" w14:textId="77777777" w:rsidR="00C442FB" w:rsidRDefault="007330E8">
      <w:r>
        <w:t xml:space="preserve"> </w:t>
      </w:r>
    </w:p>
    <w:tbl>
      <w:tblPr>
        <w:tblStyle w:val="Tabel-Gitter"/>
        <w:tblW w:w="10121" w:type="dxa"/>
        <w:tblLook w:val="04A0" w:firstRow="1" w:lastRow="0" w:firstColumn="1" w:lastColumn="0" w:noHBand="0" w:noVBand="1"/>
      </w:tblPr>
      <w:tblGrid>
        <w:gridCol w:w="1333"/>
        <w:gridCol w:w="8788"/>
      </w:tblGrid>
      <w:tr w:rsidR="007F164C" w14:paraId="3582D27C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07168" w14:textId="77777777" w:rsidR="007F164C" w:rsidRPr="00B04A55" w:rsidRDefault="007F164C" w:rsidP="007F164C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Sted</w:t>
            </w:r>
            <w:r>
              <w:rPr>
                <w:b/>
                <w:color w:val="C00000"/>
                <w:sz w:val="20"/>
              </w:rPr>
              <w:t>:</w:t>
            </w:r>
            <w:r w:rsidRPr="00B04A55">
              <w:rPr>
                <w:b/>
                <w:color w:val="C00000"/>
                <w:sz w:val="20"/>
              </w:rPr>
              <w:t xml:space="preserve"> 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3B56EF" w14:textId="77777777" w:rsidR="007F164C" w:rsidRPr="00B04A55" w:rsidRDefault="00825D95" w:rsidP="00C8629B">
            <w:pPr>
              <w:rPr>
                <w:sz w:val="20"/>
              </w:rPr>
            </w:pPr>
            <w:r>
              <w:rPr>
                <w:sz w:val="20"/>
              </w:rPr>
              <w:t>Fælleslokalet, Stationstorvet 23, 4760 Vordingborg</w:t>
            </w:r>
          </w:p>
        </w:tc>
      </w:tr>
      <w:tr w:rsidR="007F164C" w14:paraId="1361DAFB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D1B9B5" w14:textId="77777777" w:rsidR="007F164C" w:rsidRPr="00B04A55" w:rsidRDefault="007F164C" w:rsidP="00C8629B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Dato og tid</w:t>
            </w:r>
            <w:r>
              <w:rPr>
                <w:b/>
                <w:color w:val="C00000"/>
                <w:sz w:val="20"/>
              </w:rPr>
              <w:t>: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E4CB6" w14:textId="52F0CC55" w:rsidR="009C6977" w:rsidRPr="00B04A55" w:rsidRDefault="00B84BBD" w:rsidP="00C8629B">
            <w:pPr>
              <w:rPr>
                <w:sz w:val="20"/>
              </w:rPr>
            </w:pPr>
            <w:r>
              <w:rPr>
                <w:sz w:val="20"/>
              </w:rPr>
              <w:t xml:space="preserve">Torsdag 16.oktober 2025 </w:t>
            </w:r>
            <w:proofErr w:type="spellStart"/>
            <w:r>
              <w:rPr>
                <w:sz w:val="20"/>
              </w:rPr>
              <w:t>kl</w:t>
            </w:r>
            <w:proofErr w:type="spellEnd"/>
            <w:r>
              <w:rPr>
                <w:sz w:val="20"/>
              </w:rPr>
              <w:t xml:space="preserve"> 1</w:t>
            </w:r>
            <w:r w:rsidR="00D87823">
              <w:rPr>
                <w:sz w:val="20"/>
              </w:rPr>
              <w:t>5</w:t>
            </w:r>
            <w:r>
              <w:rPr>
                <w:sz w:val="20"/>
              </w:rPr>
              <w:t>.30</w:t>
            </w:r>
          </w:p>
        </w:tc>
      </w:tr>
      <w:tr w:rsidR="00890A6C" w14:paraId="4E460354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1A8223" w14:textId="77777777" w:rsidR="00890A6C" w:rsidRPr="00B04A55" w:rsidRDefault="00890A6C" w:rsidP="00C8629B">
            <w:pPr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</w:rPr>
              <w:t>Afdeling:</w:t>
            </w:r>
          </w:p>
        </w:tc>
        <w:tc>
          <w:tcPr>
            <w:tcW w:w="87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F3FFA" w14:textId="77777777" w:rsidR="00890A6C" w:rsidRPr="00B04A55" w:rsidRDefault="00825D95" w:rsidP="00C8629B">
            <w:pPr>
              <w:rPr>
                <w:sz w:val="20"/>
              </w:rPr>
            </w:pPr>
            <w:r>
              <w:rPr>
                <w:sz w:val="20"/>
              </w:rPr>
              <w:t>1247-0</w:t>
            </w:r>
          </w:p>
        </w:tc>
      </w:tr>
    </w:tbl>
    <w:p w14:paraId="6EFA9F7B" w14:textId="77777777" w:rsidR="007F164C" w:rsidRDefault="007F164C"/>
    <w:tbl>
      <w:tblPr>
        <w:tblStyle w:val="Tabel-Gitter"/>
        <w:tblW w:w="10122" w:type="dxa"/>
        <w:tblLook w:val="04A0" w:firstRow="1" w:lastRow="0" w:firstColumn="1" w:lastColumn="0" w:noHBand="0" w:noVBand="1"/>
      </w:tblPr>
      <w:tblGrid>
        <w:gridCol w:w="1333"/>
        <w:gridCol w:w="8789"/>
      </w:tblGrid>
      <w:tr w:rsidR="00663A52" w:rsidRPr="00825D95" w14:paraId="34CED9AB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51617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Deltagere:</w:t>
            </w:r>
          </w:p>
        </w:tc>
        <w:tc>
          <w:tcPr>
            <w:tcW w:w="87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ED331D" w14:textId="7642C15C" w:rsidR="00663A52" w:rsidRPr="00825D95" w:rsidRDefault="00825D95">
            <w:pPr>
              <w:rPr>
                <w:sz w:val="20"/>
              </w:rPr>
            </w:pPr>
            <w:r w:rsidRPr="00825D95">
              <w:rPr>
                <w:sz w:val="20"/>
              </w:rPr>
              <w:t xml:space="preserve"> Maja Aastrup</w:t>
            </w:r>
            <w:r>
              <w:rPr>
                <w:sz w:val="20"/>
              </w:rPr>
              <w:t xml:space="preserve"> (MA)</w:t>
            </w:r>
            <w:r w:rsidRPr="00825D95">
              <w:rPr>
                <w:sz w:val="20"/>
              </w:rPr>
              <w:t>, Marianne Ham</w:t>
            </w:r>
            <w:r>
              <w:rPr>
                <w:sz w:val="20"/>
              </w:rPr>
              <w:t>mer Ebbe</w:t>
            </w:r>
            <w:r w:rsidR="009A6067">
              <w:rPr>
                <w:sz w:val="20"/>
              </w:rPr>
              <w:t xml:space="preserve"> </w:t>
            </w:r>
            <w:r>
              <w:rPr>
                <w:sz w:val="20"/>
              </w:rPr>
              <w:t>(MHE</w:t>
            </w:r>
            <w:r w:rsidR="00D2449F">
              <w:rPr>
                <w:sz w:val="20"/>
              </w:rPr>
              <w:t xml:space="preserve">) Ida Zofie </w:t>
            </w:r>
            <w:proofErr w:type="gramStart"/>
            <w:r w:rsidR="00D2449F">
              <w:rPr>
                <w:sz w:val="20"/>
              </w:rPr>
              <w:t>Hansen</w:t>
            </w:r>
            <w:r w:rsidR="0042002E">
              <w:rPr>
                <w:sz w:val="20"/>
              </w:rPr>
              <w:t>(</w:t>
            </w:r>
            <w:proofErr w:type="gramEnd"/>
            <w:r w:rsidR="0042002E">
              <w:rPr>
                <w:sz w:val="20"/>
              </w:rPr>
              <w:t>IH)</w:t>
            </w:r>
            <w:r w:rsidR="00D87823">
              <w:rPr>
                <w:sz w:val="20"/>
              </w:rPr>
              <w:t xml:space="preserve"> Peder Bonde Lejerbo</w:t>
            </w:r>
          </w:p>
        </w:tc>
      </w:tr>
      <w:tr w:rsidR="00F55221" w:rsidRPr="00825D95" w14:paraId="55F9F411" w14:textId="77777777" w:rsidTr="00D87823">
        <w:trPr>
          <w:trHeight w:val="424"/>
        </w:trPr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B420F" w14:textId="77777777" w:rsidR="00F55221" w:rsidRDefault="00F55221">
            <w:pPr>
              <w:rPr>
                <w:b/>
                <w:color w:val="C00000"/>
                <w:sz w:val="20"/>
              </w:rPr>
            </w:pPr>
          </w:p>
          <w:p w14:paraId="7964AA9C" w14:textId="77777777" w:rsidR="00F55221" w:rsidRPr="00B04A55" w:rsidRDefault="00F55221">
            <w:pPr>
              <w:rPr>
                <w:b/>
                <w:color w:val="C00000"/>
                <w:sz w:val="20"/>
              </w:rPr>
            </w:pPr>
          </w:p>
        </w:tc>
        <w:tc>
          <w:tcPr>
            <w:tcW w:w="87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2281F" w14:textId="0518EADC" w:rsidR="00F55221" w:rsidRPr="00825D95" w:rsidRDefault="00D87823">
            <w:pPr>
              <w:rPr>
                <w:sz w:val="20"/>
              </w:rPr>
            </w:pPr>
            <w:r>
              <w:rPr>
                <w:sz w:val="20"/>
              </w:rPr>
              <w:t>Afbud fra Bue Bruun</w:t>
            </w:r>
          </w:p>
        </w:tc>
      </w:tr>
      <w:tr w:rsidR="00663A52" w14:paraId="769969A7" w14:textId="77777777" w:rsidTr="00CC456F">
        <w:tc>
          <w:tcPr>
            <w:tcW w:w="133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10402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Referent:</w:t>
            </w:r>
          </w:p>
        </w:tc>
        <w:tc>
          <w:tcPr>
            <w:tcW w:w="87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83A68F" w14:textId="07265A7C" w:rsidR="00663A52" w:rsidRPr="00B04A55" w:rsidRDefault="0042002E">
            <w:pPr>
              <w:rPr>
                <w:sz w:val="20"/>
              </w:rPr>
            </w:pPr>
            <w:r>
              <w:rPr>
                <w:sz w:val="20"/>
              </w:rPr>
              <w:t>Ih/</w:t>
            </w:r>
            <w:proofErr w:type="spellStart"/>
            <w:r>
              <w:rPr>
                <w:sz w:val="20"/>
              </w:rPr>
              <w:t>mhe</w:t>
            </w:r>
            <w:proofErr w:type="spellEnd"/>
          </w:p>
        </w:tc>
      </w:tr>
    </w:tbl>
    <w:p w14:paraId="76772439" w14:textId="77777777" w:rsidR="00663A52" w:rsidRDefault="00663A52"/>
    <w:tbl>
      <w:tblPr>
        <w:tblStyle w:val="Tabel-Gitter"/>
        <w:tblW w:w="10122" w:type="dxa"/>
        <w:tblLook w:val="04A0" w:firstRow="1" w:lastRow="0" w:firstColumn="1" w:lastColumn="0" w:noHBand="0" w:noVBand="1"/>
      </w:tblPr>
      <w:tblGrid>
        <w:gridCol w:w="476"/>
        <w:gridCol w:w="432"/>
        <w:gridCol w:w="283"/>
        <w:gridCol w:w="6469"/>
        <w:gridCol w:w="2462"/>
      </w:tblGrid>
      <w:tr w:rsidR="00663A52" w:rsidRPr="00663A52" w14:paraId="54BBEB7D" w14:textId="77777777" w:rsidTr="002F2432">
        <w:tc>
          <w:tcPr>
            <w:tcW w:w="476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5A8F3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432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F510F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Tid</w:t>
            </w:r>
          </w:p>
        </w:tc>
        <w:tc>
          <w:tcPr>
            <w:tcW w:w="283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5A408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</w:p>
        </w:tc>
        <w:tc>
          <w:tcPr>
            <w:tcW w:w="6469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2C336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Dagsorden</w:t>
            </w:r>
          </w:p>
        </w:tc>
        <w:tc>
          <w:tcPr>
            <w:tcW w:w="2462" w:type="dxa"/>
            <w:shd w:val="clear" w:color="auto" w:fill="E8F8F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A7D5A5" w14:textId="77777777" w:rsidR="00663A52" w:rsidRPr="00B04A55" w:rsidRDefault="00663A52">
            <w:pPr>
              <w:rPr>
                <w:b/>
                <w:color w:val="C00000"/>
                <w:sz w:val="20"/>
              </w:rPr>
            </w:pPr>
            <w:r w:rsidRPr="00B04A55">
              <w:rPr>
                <w:b/>
                <w:color w:val="C00000"/>
                <w:sz w:val="20"/>
              </w:rPr>
              <w:t>Orientering, drøftelse eller beslutning</w:t>
            </w:r>
          </w:p>
        </w:tc>
      </w:tr>
      <w:tr w:rsidR="00663A52" w:rsidRPr="00663A52" w14:paraId="16EB5CC7" w14:textId="77777777" w:rsidTr="002F2432">
        <w:tc>
          <w:tcPr>
            <w:tcW w:w="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45FE5D" w14:textId="77777777" w:rsidR="00663A52" w:rsidRPr="007F164C" w:rsidRDefault="00663A52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1.</w:t>
            </w:r>
          </w:p>
        </w:tc>
        <w:tc>
          <w:tcPr>
            <w:tcW w:w="4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1B77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66A5D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B4C39" w14:textId="15E32269" w:rsidR="00663A52" w:rsidRPr="00663A52" w:rsidRDefault="00663A52">
            <w:pPr>
              <w:rPr>
                <w:sz w:val="20"/>
              </w:rPr>
            </w:pPr>
            <w:r w:rsidRPr="00663A52">
              <w:rPr>
                <w:sz w:val="20"/>
              </w:rPr>
              <w:t>Godkende referat fra sidst + evt. opfølgning</w:t>
            </w:r>
            <w:r w:rsidR="00B84BBD">
              <w:rPr>
                <w:sz w:val="20"/>
              </w:rPr>
              <w:t xml:space="preserve"> (hegn)</w:t>
            </w:r>
          </w:p>
        </w:tc>
        <w:tc>
          <w:tcPr>
            <w:tcW w:w="24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809C3" w14:textId="5571FB2B" w:rsidR="00663A52" w:rsidRPr="00663A52" w:rsidRDefault="0042002E">
            <w:pPr>
              <w:rPr>
                <w:sz w:val="20"/>
              </w:rPr>
            </w:pPr>
            <w:r>
              <w:rPr>
                <w:sz w:val="20"/>
              </w:rPr>
              <w:t>GODKENDT</w:t>
            </w:r>
          </w:p>
        </w:tc>
      </w:tr>
      <w:tr w:rsidR="00663A52" w:rsidRPr="00663A52" w14:paraId="2CD23C3F" w14:textId="77777777" w:rsidTr="00D2449F">
        <w:trPr>
          <w:trHeight w:val="1933"/>
        </w:trPr>
        <w:tc>
          <w:tcPr>
            <w:tcW w:w="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2F729" w14:textId="77777777" w:rsidR="00663A52" w:rsidRPr="007F164C" w:rsidRDefault="00663A52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2.</w:t>
            </w:r>
          </w:p>
        </w:tc>
        <w:tc>
          <w:tcPr>
            <w:tcW w:w="4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DAEE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B99AD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AE8618" w14:textId="77777777" w:rsidR="0004115C" w:rsidRDefault="0004115C">
            <w:pPr>
              <w:rPr>
                <w:sz w:val="20"/>
              </w:rPr>
            </w:pPr>
            <w:r>
              <w:rPr>
                <w:sz w:val="20"/>
              </w:rPr>
              <w:t>Budgetmøde orientering</w:t>
            </w:r>
          </w:p>
          <w:p w14:paraId="53824AD6" w14:textId="64C2F817" w:rsidR="0042002E" w:rsidRDefault="00A97F20">
            <w:pPr>
              <w:rPr>
                <w:sz w:val="20"/>
              </w:rPr>
            </w:pPr>
            <w:r>
              <w:rPr>
                <w:sz w:val="20"/>
              </w:rPr>
              <w:t>Huslejestigning</w:t>
            </w:r>
            <w:r w:rsidR="0042002E">
              <w:rPr>
                <w:sz w:val="20"/>
              </w:rPr>
              <w:t xml:space="preserve"> 2,96%</w:t>
            </w:r>
            <w:r w:rsidR="00D91F2F">
              <w:rPr>
                <w:sz w:val="20"/>
              </w:rPr>
              <w:t>.</w:t>
            </w:r>
            <w:r w:rsidR="0042002E">
              <w:rPr>
                <w:sz w:val="20"/>
              </w:rPr>
              <w:t xml:space="preserve"> Steen Andersen orienterer </w:t>
            </w:r>
            <w:r w:rsidR="00D91F2F">
              <w:rPr>
                <w:sz w:val="20"/>
              </w:rPr>
              <w:t>på</w:t>
            </w:r>
            <w:r w:rsidR="0042002E">
              <w:rPr>
                <w:sz w:val="20"/>
              </w:rPr>
              <w:t xml:space="preserve"> afd. Møde 6. november 2025. Peder bidrager til beretning.</w:t>
            </w:r>
          </w:p>
          <w:p w14:paraId="0391F3CC" w14:textId="5E56BE68" w:rsidR="00B84BBD" w:rsidRDefault="00D37C3F">
            <w:pPr>
              <w:rPr>
                <w:b/>
                <w:bCs/>
                <w:sz w:val="20"/>
              </w:rPr>
            </w:pPr>
            <w:r w:rsidRPr="00D87823">
              <w:rPr>
                <w:b/>
                <w:bCs/>
                <w:sz w:val="20"/>
              </w:rPr>
              <w:t>To do liste</w:t>
            </w:r>
            <w:r w:rsidRPr="00D37C3F">
              <w:rPr>
                <w:sz w:val="20"/>
              </w:rPr>
              <w:t xml:space="preserve"> til </w:t>
            </w:r>
            <w:proofErr w:type="spellStart"/>
            <w:r w:rsidRPr="00D37C3F">
              <w:rPr>
                <w:sz w:val="20"/>
              </w:rPr>
              <w:t>afd</w:t>
            </w:r>
            <w:proofErr w:type="spellEnd"/>
            <w:r w:rsidRPr="00D37C3F">
              <w:rPr>
                <w:sz w:val="20"/>
              </w:rPr>
              <w:t xml:space="preserve"> møde d</w:t>
            </w:r>
            <w:r w:rsidR="008A17DE">
              <w:rPr>
                <w:sz w:val="20"/>
              </w:rPr>
              <w:t>.</w:t>
            </w:r>
            <w:r w:rsidR="00B84BBD">
              <w:rPr>
                <w:sz w:val="20"/>
              </w:rPr>
              <w:t>6.november.</w:t>
            </w:r>
            <w:r w:rsidR="008A17DE">
              <w:rPr>
                <w:sz w:val="20"/>
              </w:rPr>
              <w:t xml:space="preserve"> </w:t>
            </w:r>
            <w:r w:rsidR="0042002E">
              <w:rPr>
                <w:sz w:val="20"/>
              </w:rPr>
              <w:t xml:space="preserve">Kaffe fra Peder. Kage Marianne. </w:t>
            </w:r>
            <w:r w:rsidR="00B84BBD" w:rsidRPr="00B84BBD">
              <w:rPr>
                <w:b/>
                <w:bCs/>
                <w:sz w:val="20"/>
              </w:rPr>
              <w:t xml:space="preserve"> </w:t>
            </w:r>
          </w:p>
          <w:p w14:paraId="4B86D78D" w14:textId="509F27D7" w:rsidR="003A6999" w:rsidRPr="00B84BBD" w:rsidRDefault="00B84BBD">
            <w:pPr>
              <w:rPr>
                <w:b/>
                <w:bCs/>
                <w:sz w:val="20"/>
              </w:rPr>
            </w:pPr>
            <w:r w:rsidRPr="00B84BBD">
              <w:rPr>
                <w:b/>
                <w:bCs/>
                <w:sz w:val="20"/>
              </w:rPr>
              <w:t>Fo</w:t>
            </w:r>
            <w:r>
              <w:rPr>
                <w:sz w:val="20"/>
              </w:rPr>
              <w:t>r</w:t>
            </w:r>
            <w:r w:rsidRPr="00B84BBD">
              <w:rPr>
                <w:b/>
                <w:bCs/>
                <w:sz w:val="20"/>
              </w:rPr>
              <w:t xml:space="preserve">slag til </w:t>
            </w:r>
            <w:r w:rsidR="008A17DE" w:rsidRPr="00B84BBD">
              <w:rPr>
                <w:b/>
                <w:bCs/>
                <w:sz w:val="20"/>
              </w:rPr>
              <w:t>B</w:t>
            </w:r>
            <w:r w:rsidR="009A6067" w:rsidRPr="00B84BBD">
              <w:rPr>
                <w:b/>
                <w:bCs/>
                <w:sz w:val="20"/>
              </w:rPr>
              <w:t>eretning</w:t>
            </w:r>
            <w:r w:rsidR="009A6067">
              <w:rPr>
                <w:sz w:val="20"/>
              </w:rPr>
              <w:t>, forslag til dirigent</w:t>
            </w:r>
            <w:r w:rsidR="00D91F2F">
              <w:rPr>
                <w:sz w:val="20"/>
              </w:rPr>
              <w:t xml:space="preserve"> </w:t>
            </w:r>
            <w:r w:rsidR="0042002E">
              <w:rPr>
                <w:sz w:val="20"/>
              </w:rPr>
              <w:t>(Steen</w:t>
            </w:r>
            <w:r w:rsidR="00D91F2F">
              <w:rPr>
                <w:sz w:val="20"/>
              </w:rPr>
              <w:t>)</w:t>
            </w:r>
            <w:r w:rsidR="009A6067">
              <w:rPr>
                <w:sz w:val="20"/>
              </w:rPr>
              <w:t xml:space="preserve"> referent</w:t>
            </w:r>
            <w:r w:rsidR="0042002E">
              <w:rPr>
                <w:sz w:val="20"/>
              </w:rPr>
              <w:t xml:space="preserve"> (Ida)</w:t>
            </w:r>
            <w:r w:rsidR="009A6067">
              <w:rPr>
                <w:sz w:val="20"/>
              </w:rPr>
              <w:t xml:space="preserve"> regnskab</w:t>
            </w:r>
            <w:r w:rsidR="00A97F20">
              <w:rPr>
                <w:sz w:val="20"/>
              </w:rPr>
              <w:t xml:space="preserve"> Steen.</w:t>
            </w:r>
          </w:p>
          <w:p w14:paraId="088DCDFB" w14:textId="77777777" w:rsidR="00B84BBD" w:rsidRDefault="00D87823">
            <w:pPr>
              <w:rPr>
                <w:sz w:val="20"/>
              </w:rPr>
            </w:pPr>
            <w:r>
              <w:rPr>
                <w:sz w:val="20"/>
              </w:rPr>
              <w:t xml:space="preserve">Indkomne forslag </w:t>
            </w:r>
            <w:r w:rsidR="0042002E">
              <w:rPr>
                <w:sz w:val="20"/>
              </w:rPr>
              <w:t>indsendes d. 23./10-2025 til Tina Just.</w:t>
            </w:r>
          </w:p>
          <w:p w14:paraId="7B8BBFC0" w14:textId="65395D73" w:rsidR="0042002E" w:rsidRPr="00D37C3F" w:rsidRDefault="0042002E">
            <w:pPr>
              <w:rPr>
                <w:sz w:val="20"/>
              </w:rPr>
            </w:pPr>
            <w:r>
              <w:rPr>
                <w:sz w:val="20"/>
              </w:rPr>
              <w:t xml:space="preserve">Modtaget fra Brian </w:t>
            </w:r>
            <w:proofErr w:type="spellStart"/>
            <w:r>
              <w:rPr>
                <w:sz w:val="20"/>
              </w:rPr>
              <w:t>Pryn</w:t>
            </w:r>
            <w:proofErr w:type="spellEnd"/>
            <w:r w:rsidR="00D91F2F">
              <w:rPr>
                <w:sz w:val="20"/>
              </w:rPr>
              <w:t xml:space="preserve"> 19/10-25.</w:t>
            </w:r>
          </w:p>
        </w:tc>
        <w:tc>
          <w:tcPr>
            <w:tcW w:w="24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82FC5" w14:textId="77777777" w:rsidR="00183055" w:rsidRDefault="0004115C">
            <w:pPr>
              <w:rPr>
                <w:sz w:val="20"/>
              </w:rPr>
            </w:pPr>
            <w:proofErr w:type="spellStart"/>
            <w:r w:rsidRPr="00183055">
              <w:rPr>
                <w:b/>
                <w:bCs/>
                <w:sz w:val="20"/>
              </w:rPr>
              <w:t>A</w:t>
            </w:r>
            <w:r w:rsidR="00C442FB" w:rsidRPr="00183055">
              <w:rPr>
                <w:b/>
                <w:bCs/>
                <w:sz w:val="20"/>
              </w:rPr>
              <w:t>fd.møde</w:t>
            </w:r>
            <w:proofErr w:type="spellEnd"/>
            <w:r w:rsidR="00183055">
              <w:rPr>
                <w:b/>
                <w:bCs/>
                <w:sz w:val="20"/>
              </w:rPr>
              <w:t>:</w:t>
            </w:r>
            <w:r w:rsidR="00C442FB">
              <w:rPr>
                <w:sz w:val="20"/>
              </w:rPr>
              <w:t xml:space="preserve"> </w:t>
            </w:r>
            <w:proofErr w:type="gramStart"/>
            <w:r w:rsidR="00C442FB">
              <w:rPr>
                <w:sz w:val="20"/>
              </w:rPr>
              <w:t>Torsdag</w:t>
            </w:r>
            <w:proofErr w:type="gramEnd"/>
          </w:p>
          <w:p w14:paraId="7C11467A" w14:textId="77777777" w:rsidR="00B84BBD" w:rsidRDefault="00C442F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D2449F">
              <w:rPr>
                <w:sz w:val="20"/>
              </w:rPr>
              <w:t>6.november 2025</w:t>
            </w:r>
          </w:p>
          <w:p w14:paraId="5B5D7EB1" w14:textId="7FE7D632" w:rsidR="00C442FB" w:rsidRPr="00663A52" w:rsidRDefault="00B84BBD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</w:t>
            </w:r>
            <w:proofErr w:type="spellEnd"/>
            <w:r>
              <w:rPr>
                <w:sz w:val="20"/>
              </w:rPr>
              <w:t xml:space="preserve"> 18.30</w:t>
            </w:r>
          </w:p>
        </w:tc>
      </w:tr>
      <w:tr w:rsidR="00663A52" w:rsidRPr="00663A52" w14:paraId="6C34F47F" w14:textId="77777777" w:rsidTr="00B84BBD">
        <w:trPr>
          <w:trHeight w:val="446"/>
        </w:trPr>
        <w:tc>
          <w:tcPr>
            <w:tcW w:w="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DFE9A" w14:textId="77777777" w:rsidR="00663A52" w:rsidRPr="007F164C" w:rsidRDefault="00663A52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3.</w:t>
            </w:r>
          </w:p>
        </w:tc>
        <w:tc>
          <w:tcPr>
            <w:tcW w:w="4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D18E2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0861E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CD744" w14:textId="392CBB14" w:rsidR="00E610DC" w:rsidRDefault="0042002E" w:rsidP="00B84BBD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8A17DE">
              <w:rPr>
                <w:sz w:val="20"/>
              </w:rPr>
              <w:t>egnskabsåret 1/</w:t>
            </w:r>
            <w:r w:rsidR="00B84BBD">
              <w:rPr>
                <w:sz w:val="20"/>
              </w:rPr>
              <w:t>7</w:t>
            </w:r>
            <w:r w:rsidR="008A17DE">
              <w:rPr>
                <w:sz w:val="20"/>
              </w:rPr>
              <w:t>-2024 – 3</w:t>
            </w:r>
            <w:r w:rsidR="00B84BBD">
              <w:rPr>
                <w:sz w:val="20"/>
              </w:rPr>
              <w:t>0/6</w:t>
            </w:r>
            <w:r>
              <w:rPr>
                <w:sz w:val="20"/>
              </w:rPr>
              <w:t>—</w:t>
            </w:r>
            <w:r w:rsidR="008A17DE">
              <w:rPr>
                <w:sz w:val="20"/>
              </w:rPr>
              <w:t>2025</w:t>
            </w:r>
            <w:r>
              <w:rPr>
                <w:sz w:val="20"/>
              </w:rPr>
              <w:t>. Overskud 30841,-</w:t>
            </w:r>
          </w:p>
          <w:p w14:paraId="3602AEAD" w14:textId="48E1270D" w:rsidR="0042002E" w:rsidRPr="00B45696" w:rsidRDefault="0042002E" w:rsidP="00B84BB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Overgår til </w:t>
            </w:r>
            <w:r w:rsidRPr="0042002E">
              <w:rPr>
                <w:sz w:val="20"/>
              </w:rPr>
              <w:t>BRUNATA</w:t>
            </w:r>
            <w:r>
              <w:rPr>
                <w:b/>
                <w:bCs/>
                <w:sz w:val="20"/>
              </w:rPr>
              <w:t xml:space="preserve"> </w:t>
            </w:r>
            <w:r w:rsidRPr="0042002E">
              <w:rPr>
                <w:sz w:val="20"/>
              </w:rPr>
              <w:t>1</w:t>
            </w:r>
            <w:r>
              <w:rPr>
                <w:sz w:val="20"/>
              </w:rPr>
              <w:t xml:space="preserve">/11-2025, mere information på </w:t>
            </w:r>
            <w:proofErr w:type="spellStart"/>
            <w:proofErr w:type="gramStart"/>
            <w:r>
              <w:rPr>
                <w:sz w:val="20"/>
              </w:rPr>
              <w:t>afd.møde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F3EF6D" w14:textId="77777777" w:rsidR="00596A77" w:rsidRPr="00663A52" w:rsidRDefault="00596A77" w:rsidP="00BA39FC">
            <w:pPr>
              <w:rPr>
                <w:sz w:val="20"/>
              </w:rPr>
            </w:pPr>
          </w:p>
        </w:tc>
      </w:tr>
      <w:tr w:rsidR="00663A52" w:rsidRPr="00663A52" w14:paraId="55A3568F" w14:textId="77777777" w:rsidTr="002F2432">
        <w:tc>
          <w:tcPr>
            <w:tcW w:w="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4AC6A" w14:textId="77777777" w:rsidR="00663A52" w:rsidRPr="007F164C" w:rsidRDefault="00785F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04115C">
              <w:rPr>
                <w:b/>
                <w:sz w:val="20"/>
              </w:rPr>
              <w:t xml:space="preserve">  </w:t>
            </w:r>
            <w:r w:rsidR="00663A52" w:rsidRPr="007F164C">
              <w:rPr>
                <w:b/>
                <w:sz w:val="20"/>
              </w:rPr>
              <w:t>4.</w:t>
            </w:r>
          </w:p>
        </w:tc>
        <w:tc>
          <w:tcPr>
            <w:tcW w:w="4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73726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B8213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E182" w14:textId="13129920" w:rsidR="00C80847" w:rsidRPr="000A6AB9" w:rsidRDefault="00C442FB" w:rsidP="00663A52">
            <w:pPr>
              <w:rPr>
                <w:b/>
                <w:bCs/>
                <w:sz w:val="20"/>
              </w:rPr>
            </w:pPr>
            <w:proofErr w:type="spellStart"/>
            <w:r w:rsidRPr="00E610DC">
              <w:rPr>
                <w:b/>
                <w:bCs/>
                <w:sz w:val="20"/>
              </w:rPr>
              <w:t>Mobilpay</w:t>
            </w:r>
            <w:proofErr w:type="spellEnd"/>
            <w:r w:rsidR="00E610DC">
              <w:rPr>
                <w:b/>
                <w:bCs/>
                <w:sz w:val="20"/>
              </w:rPr>
              <w:t xml:space="preserve">: </w:t>
            </w:r>
          </w:p>
          <w:p w14:paraId="211C9F3A" w14:textId="0158E5E7" w:rsidR="00A97F20" w:rsidRDefault="00A97F20" w:rsidP="00663A52">
            <w:pPr>
              <w:rPr>
                <w:sz w:val="20"/>
              </w:rPr>
            </w:pPr>
            <w:r>
              <w:rPr>
                <w:sz w:val="20"/>
              </w:rPr>
              <w:t xml:space="preserve">Leje af lokale 500,-Mobilpay 19468, 1000,- kontant. </w:t>
            </w:r>
          </w:p>
          <w:p w14:paraId="050ADCC0" w14:textId="6D4760DD" w:rsidR="00A97F20" w:rsidRPr="00E610DC" w:rsidRDefault="00A97F20" w:rsidP="00663A52">
            <w:pPr>
              <w:rPr>
                <w:sz w:val="20"/>
              </w:rPr>
            </w:pPr>
            <w:r>
              <w:rPr>
                <w:sz w:val="20"/>
              </w:rPr>
              <w:t>Lejen sættes op til 750,- 1/7-2026.</w:t>
            </w:r>
          </w:p>
          <w:p w14:paraId="6C9E626B" w14:textId="77777777" w:rsidR="00663A52" w:rsidRDefault="00C442FB" w:rsidP="00663A52">
            <w:pPr>
              <w:rPr>
                <w:sz w:val="20"/>
              </w:rPr>
            </w:pPr>
            <w:r w:rsidRPr="00E610DC">
              <w:rPr>
                <w:b/>
                <w:bCs/>
                <w:sz w:val="20"/>
              </w:rPr>
              <w:t>Bestyrelsesposter</w:t>
            </w:r>
            <w:r>
              <w:rPr>
                <w:sz w:val="20"/>
              </w:rPr>
              <w:t>.</w:t>
            </w:r>
          </w:p>
          <w:p w14:paraId="133291FE" w14:textId="2B585950" w:rsidR="00C442FB" w:rsidRPr="00663A52" w:rsidRDefault="00C442FB" w:rsidP="00663A52">
            <w:pPr>
              <w:rPr>
                <w:sz w:val="20"/>
              </w:rPr>
            </w:pPr>
            <w:r>
              <w:rPr>
                <w:sz w:val="20"/>
              </w:rPr>
              <w:t xml:space="preserve">På valg er </w:t>
            </w:r>
            <w:r w:rsidR="00D2449F">
              <w:rPr>
                <w:sz w:val="20"/>
              </w:rPr>
              <w:t>Bue</w:t>
            </w:r>
            <w:r w:rsidR="000A0068">
              <w:rPr>
                <w:sz w:val="20"/>
              </w:rPr>
              <w:t xml:space="preserve"> </w:t>
            </w:r>
          </w:p>
          <w:p w14:paraId="1E752E98" w14:textId="2421E39E" w:rsidR="00BA39FC" w:rsidRDefault="00C442FB" w:rsidP="00663A52">
            <w:pPr>
              <w:rPr>
                <w:sz w:val="20"/>
              </w:rPr>
            </w:pPr>
            <w:r>
              <w:rPr>
                <w:sz w:val="20"/>
              </w:rPr>
              <w:t>Suppleanter på valg</w:t>
            </w:r>
            <w:r w:rsidR="00B84BBD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="00D2449F">
              <w:rPr>
                <w:sz w:val="20"/>
              </w:rPr>
              <w:t xml:space="preserve">Ida </w:t>
            </w:r>
          </w:p>
          <w:p w14:paraId="7C349647" w14:textId="39D4E60F" w:rsidR="00BA39FC" w:rsidRPr="00A97F20" w:rsidRDefault="00BA39FC" w:rsidP="00663A52">
            <w:pPr>
              <w:rPr>
                <w:sz w:val="20"/>
              </w:rPr>
            </w:pPr>
            <w:r>
              <w:rPr>
                <w:sz w:val="20"/>
              </w:rPr>
              <w:t>FORSLAG TIL AFD MØDE</w:t>
            </w:r>
            <w:r w:rsidR="00A97F20">
              <w:rPr>
                <w:sz w:val="20"/>
              </w:rPr>
              <w:t>, udarbejdes</w:t>
            </w:r>
          </w:p>
          <w:p w14:paraId="430C0886" w14:textId="5608A153" w:rsidR="009454F6" w:rsidRPr="00C80847" w:rsidRDefault="009454F6" w:rsidP="00BA39FC">
            <w:pPr>
              <w:rPr>
                <w:b/>
                <w:bCs/>
                <w:sz w:val="20"/>
              </w:rPr>
            </w:pPr>
          </w:p>
        </w:tc>
        <w:tc>
          <w:tcPr>
            <w:tcW w:w="24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FC848" w14:textId="77777777" w:rsidR="00663A52" w:rsidRPr="00663A52" w:rsidRDefault="00663A52">
            <w:pPr>
              <w:rPr>
                <w:sz w:val="20"/>
              </w:rPr>
            </w:pPr>
          </w:p>
        </w:tc>
      </w:tr>
      <w:tr w:rsidR="00663A52" w:rsidRPr="00663A52" w14:paraId="370BDA13" w14:textId="77777777" w:rsidTr="002F2432">
        <w:tc>
          <w:tcPr>
            <w:tcW w:w="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C9512" w14:textId="77777777" w:rsidR="00663A52" w:rsidRPr="007F164C" w:rsidRDefault="00663A52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5.</w:t>
            </w:r>
          </w:p>
        </w:tc>
        <w:tc>
          <w:tcPr>
            <w:tcW w:w="4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2FCDAD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21C51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551A7" w14:textId="4BF48B52" w:rsidR="00C442FB" w:rsidRPr="00663A52" w:rsidRDefault="00663A52">
            <w:pPr>
              <w:rPr>
                <w:sz w:val="20"/>
              </w:rPr>
            </w:pPr>
            <w:r w:rsidRPr="00C03249">
              <w:rPr>
                <w:b/>
                <w:bCs/>
                <w:sz w:val="20"/>
              </w:rPr>
              <w:t>Næste møde</w:t>
            </w:r>
            <w:r w:rsidR="00C03249" w:rsidRPr="00C03249">
              <w:rPr>
                <w:b/>
                <w:bCs/>
                <w:sz w:val="20"/>
              </w:rPr>
              <w:t>:</w:t>
            </w:r>
            <w:r w:rsidR="00C03249">
              <w:rPr>
                <w:sz w:val="20"/>
              </w:rPr>
              <w:t xml:space="preserve"> </w:t>
            </w:r>
            <w:r w:rsidR="00D2449F">
              <w:rPr>
                <w:sz w:val="20"/>
              </w:rPr>
              <w:t>6</w:t>
            </w:r>
            <w:r w:rsidR="00C80847">
              <w:rPr>
                <w:sz w:val="20"/>
              </w:rPr>
              <w:t>/11-202</w:t>
            </w:r>
            <w:r w:rsidR="00D2449F">
              <w:rPr>
                <w:sz w:val="20"/>
              </w:rPr>
              <w:t>5</w:t>
            </w:r>
          </w:p>
        </w:tc>
        <w:tc>
          <w:tcPr>
            <w:tcW w:w="24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A41D2" w14:textId="77777777" w:rsidR="00663A52" w:rsidRPr="00663A52" w:rsidRDefault="00663A52">
            <w:pPr>
              <w:rPr>
                <w:sz w:val="20"/>
              </w:rPr>
            </w:pPr>
          </w:p>
        </w:tc>
      </w:tr>
      <w:tr w:rsidR="00663A52" w:rsidRPr="00663A52" w14:paraId="02012ABA" w14:textId="77777777" w:rsidTr="002F2432">
        <w:tc>
          <w:tcPr>
            <w:tcW w:w="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9DB00" w14:textId="77777777" w:rsidR="00663A52" w:rsidRPr="007F164C" w:rsidRDefault="00663A52">
            <w:pPr>
              <w:rPr>
                <w:b/>
                <w:sz w:val="20"/>
              </w:rPr>
            </w:pPr>
            <w:r w:rsidRPr="007F164C">
              <w:rPr>
                <w:b/>
                <w:sz w:val="20"/>
              </w:rPr>
              <w:t>6.</w:t>
            </w:r>
          </w:p>
        </w:tc>
        <w:tc>
          <w:tcPr>
            <w:tcW w:w="4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136F82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A9A644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5C68F4" w14:textId="77777777" w:rsidR="00663A52" w:rsidRDefault="00663A52">
            <w:pPr>
              <w:rPr>
                <w:sz w:val="20"/>
              </w:rPr>
            </w:pPr>
            <w:r>
              <w:rPr>
                <w:sz w:val="20"/>
              </w:rPr>
              <w:t>Evt.</w:t>
            </w:r>
          </w:p>
          <w:p w14:paraId="083321D9" w14:textId="546A1416" w:rsidR="009454F6" w:rsidRPr="00663A52" w:rsidRDefault="00A97F20">
            <w:pPr>
              <w:rPr>
                <w:sz w:val="20"/>
              </w:rPr>
            </w:pPr>
            <w:r>
              <w:rPr>
                <w:sz w:val="20"/>
              </w:rPr>
              <w:t>Legepladsen har haft tilsyn, GODKENDT.</w:t>
            </w:r>
          </w:p>
        </w:tc>
        <w:tc>
          <w:tcPr>
            <w:tcW w:w="24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64711" w14:textId="77777777" w:rsidR="00663A52" w:rsidRPr="00663A52" w:rsidRDefault="00663A52">
            <w:pPr>
              <w:rPr>
                <w:sz w:val="20"/>
              </w:rPr>
            </w:pPr>
          </w:p>
        </w:tc>
      </w:tr>
      <w:tr w:rsidR="00663A52" w:rsidRPr="00663A52" w14:paraId="11AB3A0C" w14:textId="77777777" w:rsidTr="002F2432">
        <w:tc>
          <w:tcPr>
            <w:tcW w:w="47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D0C2FE" w14:textId="77777777" w:rsidR="00663A52" w:rsidRPr="007F164C" w:rsidRDefault="00663A52">
            <w:pPr>
              <w:rPr>
                <w:b/>
                <w:sz w:val="20"/>
              </w:rPr>
            </w:pPr>
          </w:p>
        </w:tc>
        <w:tc>
          <w:tcPr>
            <w:tcW w:w="43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53E34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C016A5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318E43" w14:textId="77777777" w:rsidR="00663A52" w:rsidRPr="00663A52" w:rsidRDefault="00663A52">
            <w:pPr>
              <w:rPr>
                <w:sz w:val="20"/>
              </w:rPr>
            </w:pPr>
          </w:p>
        </w:tc>
        <w:tc>
          <w:tcPr>
            <w:tcW w:w="246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B5D68" w14:textId="77777777" w:rsidR="00663A52" w:rsidRPr="00663A52" w:rsidRDefault="00663A52">
            <w:pPr>
              <w:rPr>
                <w:sz w:val="20"/>
              </w:rPr>
            </w:pPr>
          </w:p>
        </w:tc>
      </w:tr>
    </w:tbl>
    <w:p w14:paraId="70DE9AF9" w14:textId="77777777" w:rsidR="00C8554E" w:rsidRDefault="00C8554E" w:rsidP="00DF3F2D">
      <w:pPr>
        <w:pStyle w:val="Brdtekst"/>
      </w:pPr>
    </w:p>
    <w:p w14:paraId="26EC40A3" w14:textId="77777777" w:rsidR="006505EF" w:rsidRDefault="006505EF" w:rsidP="00DF3F2D">
      <w:pPr>
        <w:pStyle w:val="Brdtekst"/>
      </w:pPr>
    </w:p>
    <w:p w14:paraId="5078828F" w14:textId="77777777" w:rsidR="007F7A8A" w:rsidRPr="006D2AA1" w:rsidRDefault="007F7A8A" w:rsidP="00F964AA">
      <w:pPr>
        <w:rPr>
          <w:b/>
          <w:sz w:val="32"/>
          <w:szCs w:val="32"/>
          <w:u w:val="single"/>
        </w:rPr>
      </w:pPr>
    </w:p>
    <w:p w14:paraId="3A357D85" w14:textId="77777777" w:rsidR="006505EF" w:rsidRDefault="006505EF" w:rsidP="00DF3F2D">
      <w:pPr>
        <w:pStyle w:val="Brdtekst"/>
      </w:pPr>
    </w:p>
    <w:sectPr w:rsidR="006505EF" w:rsidSect="000314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B86C" w14:textId="77777777" w:rsidR="007B4A7C" w:rsidRDefault="007B4A7C" w:rsidP="005710B1">
      <w:r>
        <w:separator/>
      </w:r>
    </w:p>
  </w:endnote>
  <w:endnote w:type="continuationSeparator" w:id="0">
    <w:p w14:paraId="4583FEF7" w14:textId="77777777" w:rsidR="007B4A7C" w:rsidRDefault="007B4A7C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E174" w14:textId="77777777" w:rsidR="00A104D8" w:rsidRDefault="00A104D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A7CA" w14:textId="77777777" w:rsidR="00E02C20" w:rsidRDefault="006E7826" w:rsidP="00C222ED">
    <w:pPr>
      <w:jc w:val="center"/>
    </w:pP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648A4E9D" wp14:editId="28F6D18D">
              <wp:simplePos x="0" y="0"/>
              <wp:positionH relativeFrom="column">
                <wp:posOffset>-452755</wp:posOffset>
              </wp:positionH>
              <wp:positionV relativeFrom="paragraph">
                <wp:posOffset>94879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1EAD17" id="Rectangle 60" o:spid="_x0000_s1026" style="position:absolute;margin-left:-35.65pt;margin-top:7.45pt;width:555.6pt;height:50.2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 w:rsidRPr="006E7826"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1FD1D302" wp14:editId="4F98C3D3">
              <wp:simplePos x="0" y="0"/>
              <wp:positionH relativeFrom="column">
                <wp:posOffset>-446405</wp:posOffset>
              </wp:positionH>
              <wp:positionV relativeFrom="paragraph">
                <wp:posOffset>47996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BE082" id="Rectangle 61" o:spid="_x0000_s1026" style="position:absolute;margin-left:-35.15pt;margin-top:3.8pt;width:555.6pt;height: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JKvFhTgAAAACAEAAA8AAAAAAAAAAAAAAAAAQAQAAGRycy9kb3ducmV2&#10;LnhtbFBLBQYAAAAABAAEAPMAAABNBQAAAAA=&#10;" fillcolor="#c00000" stroked="f"/>
          </w:pict>
        </mc:Fallback>
      </mc:AlternateContent>
    </w:r>
    <w:r w:rsidRPr="006E7826">
      <w:rPr>
        <w:b/>
        <w:noProof/>
        <w:color w:val="C40009"/>
      </w:rPr>
      <w:drawing>
        <wp:anchor distT="0" distB="0" distL="114300" distR="114300" simplePos="0" relativeHeight="251672064" behindDoc="0" locked="0" layoutInCell="1" allowOverlap="1" wp14:anchorId="329D5629" wp14:editId="58FF3AEF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489086" w14:textId="77777777" w:rsidR="00DF3F2D" w:rsidRDefault="00DF3F2D" w:rsidP="00DF3F2D">
    <w:pPr>
      <w:ind w:firstLine="1304"/>
      <w:jc w:val="center"/>
      <w:rPr>
        <w:b/>
        <w:color w:val="C40009"/>
      </w:rPr>
    </w:pPr>
  </w:p>
  <w:p w14:paraId="37DD61F7" w14:textId="77777777" w:rsidR="00821839" w:rsidRDefault="00821839" w:rsidP="00DF3F2D">
    <w:pPr>
      <w:ind w:firstLine="130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F2E2" w14:textId="77777777" w:rsidR="00821839" w:rsidRDefault="00DF3F2D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84CD12" wp14:editId="4BBC1B1B">
              <wp:simplePos x="0" y="0"/>
              <wp:positionH relativeFrom="column">
                <wp:posOffset>-481330</wp:posOffset>
              </wp:positionH>
              <wp:positionV relativeFrom="paragraph">
                <wp:posOffset>-230934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A5DEB3" id="Rectangle 61" o:spid="_x0000_s1026" style="position:absolute;margin-left:-37.9pt;margin-top:-18.2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68C669" wp14:editId="70905753">
              <wp:simplePos x="0" y="0"/>
              <wp:positionH relativeFrom="column">
                <wp:posOffset>-487045</wp:posOffset>
              </wp:positionH>
              <wp:positionV relativeFrom="paragraph">
                <wp:posOffset>-189024</wp:posOffset>
              </wp:positionV>
              <wp:extent cx="7056120" cy="554983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8FBC11" id="Rectangle 60" o:spid="_x0000_s1026" style="position:absolute;margin-left:-38.35pt;margin-top:-14.9pt;width:555.6pt;height:43.7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GTHvif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6C72F94B" wp14:editId="11D2B30D">
          <wp:simplePos x="0" y="0"/>
          <wp:positionH relativeFrom="column">
            <wp:posOffset>5671185</wp:posOffset>
          </wp:positionH>
          <wp:positionV relativeFrom="paragraph">
            <wp:posOffset>-157953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810A" w14:textId="77777777" w:rsidR="007B4A7C" w:rsidRDefault="007B4A7C" w:rsidP="005710B1">
      <w:r>
        <w:separator/>
      </w:r>
    </w:p>
  </w:footnote>
  <w:footnote w:type="continuationSeparator" w:id="0">
    <w:p w14:paraId="64D2CEC8" w14:textId="77777777" w:rsidR="007B4A7C" w:rsidRDefault="007B4A7C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43400" w14:textId="77777777" w:rsidR="00A104D8" w:rsidRDefault="00A104D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998E" w14:textId="77777777" w:rsidR="00821839" w:rsidRDefault="00196E49" w:rsidP="005710B1">
    <w:pPr>
      <w:jc w:val="center"/>
    </w:pPr>
    <w:r w:rsidRPr="006E7826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0A52672A" wp14:editId="164C78B9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BB67D" w14:textId="0CAB7BC9" w:rsidR="00196E49" w:rsidRPr="00BF4CBE" w:rsidRDefault="00A104D8" w:rsidP="00196E49">
                          <w:pPr>
                            <w:pStyle w:val="Emne"/>
                          </w:pPr>
                          <w:r>
                            <w:t xml:space="preserve">REFERAT </w:t>
                          </w:r>
                          <w:r w:rsidR="00DF6BEE">
                            <w:t>Afdelingsbestyrelsesmøde</w:t>
                          </w:r>
                          <w:r w:rsidR="00C8554E">
                            <w:t xml:space="preserve"> </w:t>
                          </w:r>
                          <w:r w:rsidR="00825D95">
                            <w:t>Afd 1247-0</w:t>
                          </w:r>
                        </w:p>
                        <w:p w14:paraId="3704BF2A" w14:textId="77777777" w:rsidR="00196E49" w:rsidRPr="001205F0" w:rsidRDefault="00196E49" w:rsidP="00196E49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2672A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5B2BB67D" w14:textId="0CAB7BC9" w:rsidR="00196E49" w:rsidRPr="00BF4CBE" w:rsidRDefault="00A104D8" w:rsidP="00196E49">
                    <w:pPr>
                      <w:pStyle w:val="Emne"/>
                    </w:pPr>
                    <w:r>
                      <w:t xml:space="preserve">REFERAT </w:t>
                    </w:r>
                    <w:r w:rsidR="00DF6BEE">
                      <w:t>Afdelingsbestyrelsesmøde</w:t>
                    </w:r>
                    <w:r w:rsidR="00C8554E">
                      <w:t xml:space="preserve"> </w:t>
                    </w:r>
                    <w:r w:rsidR="00825D95">
                      <w:t>Afd 1247-0</w:t>
                    </w:r>
                  </w:p>
                  <w:p w14:paraId="3704BF2A" w14:textId="77777777" w:rsidR="00196E49" w:rsidRPr="001205F0" w:rsidRDefault="00196E49" w:rsidP="00196E49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0EC0091B" wp14:editId="782A179D">
              <wp:simplePos x="0" y="0"/>
              <wp:positionH relativeFrom="column">
                <wp:posOffset>-434975</wp:posOffset>
              </wp:positionH>
              <wp:positionV relativeFrom="paragraph">
                <wp:posOffset>-251764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A928F0" id="Gruppe 9" o:spid="_x0000_s1026" style="position:absolute;margin-left:-34.25pt;margin-top:-19.8pt;width:556.5pt;height:25.7pt;z-index:251666944;mso-height-relative:margin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1D8D4D4" wp14:editId="766986FA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74EBC" w14:textId="77777777" w:rsidR="0016544C" w:rsidRPr="003D2BC0" w:rsidRDefault="0016544C" w:rsidP="0016544C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D8D4D4" id="Tekstboks 6" o:spid="_x0000_s1027" type="#_x0000_t202" style="position:absolute;left:0;text-align:left;margin-left:498.85pt;margin-top:-13.1pt;width:10.4pt;height:14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" filled="f" stroked="f" strokeweight=".5pt">
              <v:textbox inset="0,0,0,0">
                <w:txbxContent>
                  <w:p w14:paraId="7B574EBC" w14:textId="77777777" w:rsidR="0016544C" w:rsidRPr="003D2BC0" w:rsidRDefault="0016544C" w:rsidP="0016544C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6544C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96C2D57" wp14:editId="56145193">
              <wp:simplePos x="0" y="0"/>
              <wp:positionH relativeFrom="column">
                <wp:posOffset>5398884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2F29B2" w14:textId="77777777" w:rsidR="00690297" w:rsidRPr="00690297" w:rsidRDefault="00690297" w:rsidP="00690297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DF6BEE">
                            <w:rPr>
                              <w:noProof/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 w:rsidRPr="00690297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6C2D57" id="Tekstboks 10" o:spid="_x0000_s1028" type="#_x0000_t202" style="position:absolute;left:0;text-align:left;margin-left:425.1pt;margin-top:-12.75pt;width:73.05pt;height:17.7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" filled="f" stroked="f" strokeweight=".5pt">
              <v:textbox inset="0,0,0,0">
                <w:txbxContent>
                  <w:p w14:paraId="152F29B2" w14:textId="77777777" w:rsidR="00690297" w:rsidRPr="00690297" w:rsidRDefault="00690297" w:rsidP="00690297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DF6BEE">
                      <w:rPr>
                        <w:noProof/>
                        <w:color w:val="808080" w:themeColor="background1" w:themeShade="80"/>
                        <w:sz w:val="20"/>
                      </w:rPr>
                      <w:t>1</w:t>
                    </w:r>
                    <w:r w:rsidRPr="00690297"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E3F9" w14:textId="77777777" w:rsidR="00A104D8" w:rsidRDefault="00A104D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912976"/>
    <w:multiLevelType w:val="hybridMultilevel"/>
    <w:tmpl w:val="9F68F62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10183">
    <w:abstractNumId w:val="9"/>
  </w:num>
  <w:num w:numId="2" w16cid:durableId="1947031832">
    <w:abstractNumId w:val="7"/>
  </w:num>
  <w:num w:numId="3" w16cid:durableId="1879200727">
    <w:abstractNumId w:val="6"/>
  </w:num>
  <w:num w:numId="4" w16cid:durableId="747845127">
    <w:abstractNumId w:val="5"/>
  </w:num>
  <w:num w:numId="5" w16cid:durableId="348609973">
    <w:abstractNumId w:val="4"/>
  </w:num>
  <w:num w:numId="6" w16cid:durableId="942880404">
    <w:abstractNumId w:val="8"/>
  </w:num>
  <w:num w:numId="7" w16cid:durableId="941452691">
    <w:abstractNumId w:val="3"/>
  </w:num>
  <w:num w:numId="8" w16cid:durableId="127745614">
    <w:abstractNumId w:val="2"/>
  </w:num>
  <w:num w:numId="9" w16cid:durableId="1807969765">
    <w:abstractNumId w:val="1"/>
  </w:num>
  <w:num w:numId="10" w16cid:durableId="1668174348">
    <w:abstractNumId w:val="0"/>
  </w:num>
  <w:num w:numId="11" w16cid:durableId="782505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275A3"/>
    <w:rsid w:val="00001447"/>
    <w:rsid w:val="000051CF"/>
    <w:rsid w:val="00006470"/>
    <w:rsid w:val="00006FC5"/>
    <w:rsid w:val="000077D8"/>
    <w:rsid w:val="00014B1B"/>
    <w:rsid w:val="00016B2A"/>
    <w:rsid w:val="00020BDC"/>
    <w:rsid w:val="0003146F"/>
    <w:rsid w:val="0004115C"/>
    <w:rsid w:val="00044881"/>
    <w:rsid w:val="000531E6"/>
    <w:rsid w:val="0007542F"/>
    <w:rsid w:val="00091017"/>
    <w:rsid w:val="000A0068"/>
    <w:rsid w:val="000A23B7"/>
    <w:rsid w:val="000A52BB"/>
    <w:rsid w:val="000A5907"/>
    <w:rsid w:val="000A6AB9"/>
    <w:rsid w:val="000B3650"/>
    <w:rsid w:val="000B5845"/>
    <w:rsid w:val="00101BAA"/>
    <w:rsid w:val="00103740"/>
    <w:rsid w:val="00115E3E"/>
    <w:rsid w:val="001205F0"/>
    <w:rsid w:val="00132CBA"/>
    <w:rsid w:val="0016544C"/>
    <w:rsid w:val="00170F10"/>
    <w:rsid w:val="00183055"/>
    <w:rsid w:val="00196E49"/>
    <w:rsid w:val="001A2700"/>
    <w:rsid w:val="001B4AC7"/>
    <w:rsid w:val="001C272B"/>
    <w:rsid w:val="001E128E"/>
    <w:rsid w:val="001E5708"/>
    <w:rsid w:val="0020070B"/>
    <w:rsid w:val="002010D9"/>
    <w:rsid w:val="00201734"/>
    <w:rsid w:val="002166C1"/>
    <w:rsid w:val="0022211C"/>
    <w:rsid w:val="002237F8"/>
    <w:rsid w:val="00235FE8"/>
    <w:rsid w:val="0024217C"/>
    <w:rsid w:val="00246C33"/>
    <w:rsid w:val="00250599"/>
    <w:rsid w:val="00250AEC"/>
    <w:rsid w:val="00260B46"/>
    <w:rsid w:val="00260B8A"/>
    <w:rsid w:val="00274CDD"/>
    <w:rsid w:val="00293B4E"/>
    <w:rsid w:val="002B41E8"/>
    <w:rsid w:val="002C61C5"/>
    <w:rsid w:val="002C7AC9"/>
    <w:rsid w:val="002D3416"/>
    <w:rsid w:val="002D7B48"/>
    <w:rsid w:val="002F2432"/>
    <w:rsid w:val="002F541B"/>
    <w:rsid w:val="003048CF"/>
    <w:rsid w:val="00310961"/>
    <w:rsid w:val="00312912"/>
    <w:rsid w:val="00312F2E"/>
    <w:rsid w:val="0031328D"/>
    <w:rsid w:val="00317A26"/>
    <w:rsid w:val="0032570B"/>
    <w:rsid w:val="00327DFA"/>
    <w:rsid w:val="00336231"/>
    <w:rsid w:val="00370C5C"/>
    <w:rsid w:val="00377CCD"/>
    <w:rsid w:val="00382420"/>
    <w:rsid w:val="003A4E61"/>
    <w:rsid w:val="003A6999"/>
    <w:rsid w:val="003C5B17"/>
    <w:rsid w:val="003C74DD"/>
    <w:rsid w:val="003F021E"/>
    <w:rsid w:val="0040107F"/>
    <w:rsid w:val="004048BA"/>
    <w:rsid w:val="0042002E"/>
    <w:rsid w:val="00422125"/>
    <w:rsid w:val="004254B1"/>
    <w:rsid w:val="004261AF"/>
    <w:rsid w:val="00427EEB"/>
    <w:rsid w:val="004316B7"/>
    <w:rsid w:val="00433B5C"/>
    <w:rsid w:val="00450380"/>
    <w:rsid w:val="00450DF7"/>
    <w:rsid w:val="00457879"/>
    <w:rsid w:val="00461872"/>
    <w:rsid w:val="0047497A"/>
    <w:rsid w:val="00493150"/>
    <w:rsid w:val="004978DA"/>
    <w:rsid w:val="004A57D3"/>
    <w:rsid w:val="004B5D0C"/>
    <w:rsid w:val="004B5FBF"/>
    <w:rsid w:val="004C6E10"/>
    <w:rsid w:val="004D0E00"/>
    <w:rsid w:val="004D14A7"/>
    <w:rsid w:val="004D7AD8"/>
    <w:rsid w:val="004F713C"/>
    <w:rsid w:val="00502CFC"/>
    <w:rsid w:val="00517AF6"/>
    <w:rsid w:val="00532A13"/>
    <w:rsid w:val="0053504C"/>
    <w:rsid w:val="00560C5B"/>
    <w:rsid w:val="00565725"/>
    <w:rsid w:val="0057094D"/>
    <w:rsid w:val="005710B1"/>
    <w:rsid w:val="00573D37"/>
    <w:rsid w:val="00581314"/>
    <w:rsid w:val="00581EAB"/>
    <w:rsid w:val="00596A77"/>
    <w:rsid w:val="005D5DBD"/>
    <w:rsid w:val="005D7EF2"/>
    <w:rsid w:val="006002DC"/>
    <w:rsid w:val="00603D86"/>
    <w:rsid w:val="00624516"/>
    <w:rsid w:val="00636BB3"/>
    <w:rsid w:val="00640442"/>
    <w:rsid w:val="00644CC3"/>
    <w:rsid w:val="006505EF"/>
    <w:rsid w:val="00657DC2"/>
    <w:rsid w:val="00663A52"/>
    <w:rsid w:val="00670797"/>
    <w:rsid w:val="006811B2"/>
    <w:rsid w:val="00685F29"/>
    <w:rsid w:val="00686BBA"/>
    <w:rsid w:val="00690297"/>
    <w:rsid w:val="006920C2"/>
    <w:rsid w:val="006B7C88"/>
    <w:rsid w:val="006C51DE"/>
    <w:rsid w:val="006E07D1"/>
    <w:rsid w:val="006E7310"/>
    <w:rsid w:val="006E7826"/>
    <w:rsid w:val="006F112A"/>
    <w:rsid w:val="006F3690"/>
    <w:rsid w:val="00700A8A"/>
    <w:rsid w:val="00702146"/>
    <w:rsid w:val="007048AA"/>
    <w:rsid w:val="00710763"/>
    <w:rsid w:val="0071621E"/>
    <w:rsid w:val="0072386D"/>
    <w:rsid w:val="007330E8"/>
    <w:rsid w:val="00733F8B"/>
    <w:rsid w:val="00751E09"/>
    <w:rsid w:val="007569DB"/>
    <w:rsid w:val="00756A70"/>
    <w:rsid w:val="00785F63"/>
    <w:rsid w:val="0079512A"/>
    <w:rsid w:val="007A3075"/>
    <w:rsid w:val="007B4A7C"/>
    <w:rsid w:val="007C1DF0"/>
    <w:rsid w:val="007D55D0"/>
    <w:rsid w:val="007F164C"/>
    <w:rsid w:val="007F7A8A"/>
    <w:rsid w:val="00806920"/>
    <w:rsid w:val="00816239"/>
    <w:rsid w:val="00821839"/>
    <w:rsid w:val="00825D95"/>
    <w:rsid w:val="00850262"/>
    <w:rsid w:val="00850AE2"/>
    <w:rsid w:val="00875626"/>
    <w:rsid w:val="00887496"/>
    <w:rsid w:val="00890A6C"/>
    <w:rsid w:val="008A17DE"/>
    <w:rsid w:val="008A2941"/>
    <w:rsid w:val="008A3CEE"/>
    <w:rsid w:val="008B01E6"/>
    <w:rsid w:val="008B7E4A"/>
    <w:rsid w:val="008E0A84"/>
    <w:rsid w:val="008E30D9"/>
    <w:rsid w:val="008E36B9"/>
    <w:rsid w:val="008F24E0"/>
    <w:rsid w:val="0093490E"/>
    <w:rsid w:val="00943587"/>
    <w:rsid w:val="009454F6"/>
    <w:rsid w:val="00950C02"/>
    <w:rsid w:val="009626B5"/>
    <w:rsid w:val="00967971"/>
    <w:rsid w:val="00970B54"/>
    <w:rsid w:val="00973EDD"/>
    <w:rsid w:val="00985876"/>
    <w:rsid w:val="0099145B"/>
    <w:rsid w:val="00995DC9"/>
    <w:rsid w:val="009A5220"/>
    <w:rsid w:val="009A6067"/>
    <w:rsid w:val="009C6977"/>
    <w:rsid w:val="009D46B5"/>
    <w:rsid w:val="009F7C89"/>
    <w:rsid w:val="00A06C27"/>
    <w:rsid w:val="00A104D8"/>
    <w:rsid w:val="00A10845"/>
    <w:rsid w:val="00A12B90"/>
    <w:rsid w:val="00A275A3"/>
    <w:rsid w:val="00A34410"/>
    <w:rsid w:val="00A505F1"/>
    <w:rsid w:val="00A534D7"/>
    <w:rsid w:val="00A53B93"/>
    <w:rsid w:val="00A55D0F"/>
    <w:rsid w:val="00A56424"/>
    <w:rsid w:val="00A6341D"/>
    <w:rsid w:val="00A70B44"/>
    <w:rsid w:val="00A80845"/>
    <w:rsid w:val="00A97F20"/>
    <w:rsid w:val="00AA0EBB"/>
    <w:rsid w:val="00AC5F00"/>
    <w:rsid w:val="00AD1BC4"/>
    <w:rsid w:val="00AE751A"/>
    <w:rsid w:val="00AF7318"/>
    <w:rsid w:val="00B04A55"/>
    <w:rsid w:val="00B32840"/>
    <w:rsid w:val="00B37296"/>
    <w:rsid w:val="00B45696"/>
    <w:rsid w:val="00B475E3"/>
    <w:rsid w:val="00B62214"/>
    <w:rsid w:val="00B63919"/>
    <w:rsid w:val="00B759DC"/>
    <w:rsid w:val="00B84BBD"/>
    <w:rsid w:val="00BA39FC"/>
    <w:rsid w:val="00BA48ED"/>
    <w:rsid w:val="00BB120F"/>
    <w:rsid w:val="00BB5927"/>
    <w:rsid w:val="00BC3ADE"/>
    <w:rsid w:val="00BD3306"/>
    <w:rsid w:val="00BD70AD"/>
    <w:rsid w:val="00BE6C16"/>
    <w:rsid w:val="00BF48C0"/>
    <w:rsid w:val="00BF4CBE"/>
    <w:rsid w:val="00C03249"/>
    <w:rsid w:val="00C11FC5"/>
    <w:rsid w:val="00C222ED"/>
    <w:rsid w:val="00C23F44"/>
    <w:rsid w:val="00C2598E"/>
    <w:rsid w:val="00C3730A"/>
    <w:rsid w:val="00C442FB"/>
    <w:rsid w:val="00C45C12"/>
    <w:rsid w:val="00C5206E"/>
    <w:rsid w:val="00C60F40"/>
    <w:rsid w:val="00C62BE4"/>
    <w:rsid w:val="00C80847"/>
    <w:rsid w:val="00C8554E"/>
    <w:rsid w:val="00C977D9"/>
    <w:rsid w:val="00CA0B10"/>
    <w:rsid w:val="00CA25CE"/>
    <w:rsid w:val="00CB79E4"/>
    <w:rsid w:val="00CC456F"/>
    <w:rsid w:val="00D2449F"/>
    <w:rsid w:val="00D24E9E"/>
    <w:rsid w:val="00D37C3F"/>
    <w:rsid w:val="00D40DFF"/>
    <w:rsid w:val="00D50616"/>
    <w:rsid w:val="00D51634"/>
    <w:rsid w:val="00D63F7D"/>
    <w:rsid w:val="00D651F3"/>
    <w:rsid w:val="00D662F1"/>
    <w:rsid w:val="00D71B81"/>
    <w:rsid w:val="00D72D7A"/>
    <w:rsid w:val="00D77689"/>
    <w:rsid w:val="00D87823"/>
    <w:rsid w:val="00D91F2F"/>
    <w:rsid w:val="00D97B9E"/>
    <w:rsid w:val="00DB0B9A"/>
    <w:rsid w:val="00DC0DC9"/>
    <w:rsid w:val="00DC769E"/>
    <w:rsid w:val="00DF3F2D"/>
    <w:rsid w:val="00DF6BEE"/>
    <w:rsid w:val="00E02C20"/>
    <w:rsid w:val="00E32E07"/>
    <w:rsid w:val="00E33423"/>
    <w:rsid w:val="00E33C2F"/>
    <w:rsid w:val="00E37EB7"/>
    <w:rsid w:val="00E42257"/>
    <w:rsid w:val="00E47A92"/>
    <w:rsid w:val="00E54AC0"/>
    <w:rsid w:val="00E610DC"/>
    <w:rsid w:val="00E713E2"/>
    <w:rsid w:val="00E72CB7"/>
    <w:rsid w:val="00E870E7"/>
    <w:rsid w:val="00EA2CF6"/>
    <w:rsid w:val="00EC1477"/>
    <w:rsid w:val="00ED2E6B"/>
    <w:rsid w:val="00ED3379"/>
    <w:rsid w:val="00ED7500"/>
    <w:rsid w:val="00EE106A"/>
    <w:rsid w:val="00EE74F0"/>
    <w:rsid w:val="00F02C89"/>
    <w:rsid w:val="00F1351B"/>
    <w:rsid w:val="00F406BF"/>
    <w:rsid w:val="00F416AF"/>
    <w:rsid w:val="00F47992"/>
    <w:rsid w:val="00F55221"/>
    <w:rsid w:val="00F5728F"/>
    <w:rsid w:val="00F764DA"/>
    <w:rsid w:val="00F8759C"/>
    <w:rsid w:val="00F87BAF"/>
    <w:rsid w:val="00F964AA"/>
    <w:rsid w:val="00FB5C8B"/>
    <w:rsid w:val="00FC1B3D"/>
    <w:rsid w:val="00FC5916"/>
    <w:rsid w:val="00FD602B"/>
    <w:rsid w:val="00FE51BE"/>
    <w:rsid w:val="00FF17B6"/>
    <w:rsid w:val="00FF39CC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38D110E6"/>
  <w15:docId w15:val="{6BBBCD1A-DF95-419D-B1E3-2F86E15A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8759C"/>
    <w:pPr>
      <w:spacing w:line="260" w:lineRule="exact"/>
    </w:pPr>
    <w:rPr>
      <w:rFonts w:ascii="Arial" w:eastAsia="Times New Roman" w:hAnsi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b/>
      <w:bCs/>
      <w:iCs/>
      <w:color w:val="C0000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rPr>
      <w:i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rsid w:val="00D77689"/>
    <w:pPr>
      <w:spacing w:line="240" w:lineRule="exact"/>
    </w:pPr>
    <w:rPr>
      <w:b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iPriority w:val="99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uiPriority w:val="99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color w:val="7F7F7F"/>
      <w:sz w:val="16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caps/>
      <w:color w:val="C00000"/>
      <w:sz w:val="24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paragraph" w:customStyle="1" w:styleId="Fremhv2">
    <w:name w:val="Fremhæv 2"/>
    <w:basedOn w:val="Normal"/>
    <w:qFormat/>
    <w:rsid w:val="00BF4CBE"/>
    <w:pPr>
      <w:spacing w:line="220" w:lineRule="exact"/>
    </w:pPr>
    <w:rPr>
      <w:b/>
      <w:color w:val="C00000"/>
      <w:sz w:val="20"/>
    </w:rPr>
  </w:style>
  <w:style w:type="paragraph" w:styleId="Listeafsnit">
    <w:name w:val="List Paragraph"/>
    <w:basedOn w:val="Normal"/>
    <w:uiPriority w:val="34"/>
    <w:qFormat/>
    <w:rsid w:val="007F7A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table" w:styleId="Tabel-Gitter">
    <w:name w:val="Table Grid"/>
    <w:basedOn w:val="Tabel-Normal"/>
    <w:uiPriority w:val="59"/>
    <w:rsid w:val="007F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ger\Documents\referat%20afdelingsbestyrelsesmde%2017.oktober%20202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A154-0C54-4825-A332-3B188DB6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 afdelingsbestyrelsesmde 17.oktober 2024</Template>
  <TotalTime>1409</TotalTime>
  <Pages>1</Pages>
  <Words>174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Lejerbo</Company>
  <LinksUpToDate>false</LinksUpToDate>
  <CharactersWithSpaces>1238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Stationstorvet 23 afd. 1247-0</dc:creator>
  <cp:lastModifiedBy>Stationstorvet 23 afd. 1247-0</cp:lastModifiedBy>
  <cp:revision>10</cp:revision>
  <cp:lastPrinted>2025-10-28T08:35:00Z</cp:lastPrinted>
  <dcterms:created xsi:type="dcterms:W3CDTF">2025-10-18T08:19:00Z</dcterms:created>
  <dcterms:modified xsi:type="dcterms:W3CDTF">2025-11-03T14:32:00Z</dcterms:modified>
</cp:coreProperties>
</file>