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121" w:type="dxa"/>
        <w:tblLook w:val="04A0" w:firstRow="1" w:lastRow="0" w:firstColumn="1" w:lastColumn="0" w:noHBand="0" w:noVBand="1"/>
      </w:tblPr>
      <w:tblGrid>
        <w:gridCol w:w="1333"/>
        <w:gridCol w:w="8788"/>
      </w:tblGrid>
      <w:tr w:rsidR="007F164C" w:rsidRPr="00567A9D" w14:paraId="70D4E3E1" w14:textId="77777777" w:rsidTr="00CC456F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2B384" w14:textId="77777777" w:rsidR="007F164C" w:rsidRPr="00567A9D" w:rsidRDefault="007F164C" w:rsidP="007F164C">
            <w:pPr>
              <w:rPr>
                <w:b/>
                <w:color w:val="C00000"/>
                <w:sz w:val="20"/>
              </w:rPr>
            </w:pPr>
            <w:r w:rsidRPr="00567A9D">
              <w:rPr>
                <w:b/>
                <w:color w:val="C00000"/>
                <w:sz w:val="20"/>
              </w:rPr>
              <w:t xml:space="preserve">Sted: </w:t>
            </w:r>
          </w:p>
        </w:tc>
        <w:tc>
          <w:tcPr>
            <w:tcW w:w="8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D849A" w14:textId="22DF983A" w:rsidR="007F164C" w:rsidRPr="00567A9D" w:rsidRDefault="009379ED" w:rsidP="00C8629B">
            <w:pPr>
              <w:rPr>
                <w:sz w:val="20"/>
              </w:rPr>
            </w:pPr>
            <w:r w:rsidRPr="00567A9D">
              <w:rPr>
                <w:sz w:val="20"/>
              </w:rPr>
              <w:t xml:space="preserve">Fælleslokalet </w:t>
            </w:r>
          </w:p>
        </w:tc>
      </w:tr>
      <w:tr w:rsidR="007F164C" w:rsidRPr="00567A9D" w14:paraId="3BC431F2" w14:textId="77777777" w:rsidTr="00CC456F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72A12" w14:textId="77777777" w:rsidR="007F164C" w:rsidRPr="00567A9D" w:rsidRDefault="007F164C" w:rsidP="00C8629B">
            <w:pPr>
              <w:rPr>
                <w:b/>
                <w:color w:val="C00000"/>
                <w:sz w:val="20"/>
              </w:rPr>
            </w:pPr>
            <w:r w:rsidRPr="00567A9D">
              <w:rPr>
                <w:b/>
                <w:color w:val="C00000"/>
                <w:sz w:val="20"/>
              </w:rPr>
              <w:t>Dato og tid:</w:t>
            </w:r>
          </w:p>
        </w:tc>
        <w:tc>
          <w:tcPr>
            <w:tcW w:w="8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5CDC8" w14:textId="1FB0290D" w:rsidR="007F164C" w:rsidRPr="00567A9D" w:rsidRDefault="009379ED" w:rsidP="00C8629B">
            <w:pPr>
              <w:rPr>
                <w:sz w:val="20"/>
              </w:rPr>
            </w:pPr>
            <w:r w:rsidRPr="00567A9D">
              <w:rPr>
                <w:sz w:val="20"/>
              </w:rPr>
              <w:t>23.maj 2024</w:t>
            </w:r>
          </w:p>
        </w:tc>
      </w:tr>
      <w:tr w:rsidR="00890A6C" w:rsidRPr="00567A9D" w14:paraId="250417F0" w14:textId="77777777" w:rsidTr="00CC456F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CE4E8" w14:textId="77777777" w:rsidR="00890A6C" w:rsidRPr="00567A9D" w:rsidRDefault="00890A6C" w:rsidP="00C8629B">
            <w:pPr>
              <w:rPr>
                <w:b/>
                <w:color w:val="C00000"/>
                <w:sz w:val="20"/>
              </w:rPr>
            </w:pPr>
            <w:r w:rsidRPr="00567A9D">
              <w:rPr>
                <w:b/>
                <w:color w:val="C00000"/>
                <w:sz w:val="20"/>
              </w:rPr>
              <w:t>Afdeling:</w:t>
            </w:r>
          </w:p>
        </w:tc>
        <w:tc>
          <w:tcPr>
            <w:tcW w:w="8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689E0" w14:textId="57510CEE" w:rsidR="00890A6C" w:rsidRPr="00567A9D" w:rsidRDefault="009379ED" w:rsidP="00C8629B">
            <w:pPr>
              <w:rPr>
                <w:sz w:val="20"/>
              </w:rPr>
            </w:pPr>
            <w:r w:rsidRPr="00567A9D">
              <w:rPr>
                <w:sz w:val="20"/>
              </w:rPr>
              <w:t>1247-0</w:t>
            </w:r>
          </w:p>
        </w:tc>
      </w:tr>
    </w:tbl>
    <w:p w14:paraId="2917298E" w14:textId="77777777" w:rsidR="007F164C" w:rsidRPr="00567A9D" w:rsidRDefault="007F164C">
      <w:pPr>
        <w:rPr>
          <w:sz w:val="20"/>
        </w:rPr>
      </w:pPr>
    </w:p>
    <w:tbl>
      <w:tblPr>
        <w:tblStyle w:val="Tabel-Gitter"/>
        <w:tblW w:w="10122" w:type="dxa"/>
        <w:tblLook w:val="04A0" w:firstRow="1" w:lastRow="0" w:firstColumn="1" w:lastColumn="0" w:noHBand="0" w:noVBand="1"/>
      </w:tblPr>
      <w:tblGrid>
        <w:gridCol w:w="1333"/>
        <w:gridCol w:w="8789"/>
      </w:tblGrid>
      <w:tr w:rsidR="00663A52" w:rsidRPr="00567A9D" w14:paraId="6EF5390B" w14:textId="77777777" w:rsidTr="00CC456F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1FE7B" w14:textId="77777777" w:rsidR="00663A52" w:rsidRPr="00567A9D" w:rsidRDefault="00663A52">
            <w:pPr>
              <w:rPr>
                <w:b/>
                <w:color w:val="C00000"/>
                <w:sz w:val="20"/>
              </w:rPr>
            </w:pPr>
            <w:r w:rsidRPr="00567A9D">
              <w:rPr>
                <w:b/>
                <w:color w:val="C00000"/>
                <w:sz w:val="20"/>
              </w:rPr>
              <w:t>Deltagere: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CA2FA" w14:textId="5AD7E799" w:rsidR="00663A52" w:rsidRPr="00567A9D" w:rsidRDefault="00A14C06">
            <w:pPr>
              <w:rPr>
                <w:sz w:val="20"/>
              </w:rPr>
            </w:pPr>
            <w:r w:rsidRPr="00567A9D">
              <w:rPr>
                <w:sz w:val="20"/>
              </w:rPr>
              <w:t xml:space="preserve">Peder Bonde (PB) </w:t>
            </w:r>
            <w:r w:rsidR="002A595B" w:rsidRPr="00567A9D">
              <w:rPr>
                <w:sz w:val="20"/>
              </w:rPr>
              <w:t xml:space="preserve">Maja </w:t>
            </w:r>
            <w:proofErr w:type="spellStart"/>
            <w:r w:rsidR="002A595B" w:rsidRPr="00567A9D">
              <w:rPr>
                <w:sz w:val="20"/>
              </w:rPr>
              <w:t>Aalstrup</w:t>
            </w:r>
            <w:proofErr w:type="spellEnd"/>
            <w:r w:rsidR="002A595B" w:rsidRPr="00567A9D">
              <w:rPr>
                <w:sz w:val="20"/>
              </w:rPr>
              <w:t xml:space="preserve">, Maria </w:t>
            </w:r>
            <w:proofErr w:type="spellStart"/>
            <w:r w:rsidR="002A595B" w:rsidRPr="00567A9D">
              <w:rPr>
                <w:sz w:val="20"/>
              </w:rPr>
              <w:t>Skadegaard</w:t>
            </w:r>
            <w:proofErr w:type="spellEnd"/>
            <w:r w:rsidR="002A595B" w:rsidRPr="00567A9D">
              <w:rPr>
                <w:sz w:val="20"/>
              </w:rPr>
              <w:t>,(MS) Alex Kaspersen, Mariane Hammer Ebbe (MHE)</w:t>
            </w:r>
          </w:p>
        </w:tc>
      </w:tr>
      <w:tr w:rsidR="00663A52" w:rsidRPr="00567A9D" w14:paraId="071B8999" w14:textId="77777777" w:rsidTr="00CC456F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A4E4F" w14:textId="77777777" w:rsidR="00663A52" w:rsidRPr="00567A9D" w:rsidRDefault="00663A52">
            <w:pPr>
              <w:rPr>
                <w:b/>
                <w:color w:val="C00000"/>
                <w:sz w:val="20"/>
              </w:rPr>
            </w:pPr>
            <w:r w:rsidRPr="00567A9D">
              <w:rPr>
                <w:b/>
                <w:color w:val="C00000"/>
                <w:sz w:val="20"/>
              </w:rPr>
              <w:t>Fraværende: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B1B85" w14:textId="03606012" w:rsidR="00663A52" w:rsidRPr="00567A9D" w:rsidRDefault="009379ED">
            <w:pPr>
              <w:rPr>
                <w:sz w:val="20"/>
              </w:rPr>
            </w:pPr>
            <w:r w:rsidRPr="00567A9D">
              <w:rPr>
                <w:sz w:val="20"/>
              </w:rPr>
              <w:t xml:space="preserve">Sara </w:t>
            </w:r>
            <w:proofErr w:type="spellStart"/>
            <w:r w:rsidRPr="00567A9D">
              <w:rPr>
                <w:sz w:val="20"/>
              </w:rPr>
              <w:t>Gadby</w:t>
            </w:r>
            <w:proofErr w:type="spellEnd"/>
            <w:r w:rsidRPr="00567A9D">
              <w:rPr>
                <w:sz w:val="20"/>
              </w:rPr>
              <w:t xml:space="preserve"> Markussen</w:t>
            </w:r>
            <w:r w:rsidR="002A595B" w:rsidRPr="00567A9D">
              <w:rPr>
                <w:sz w:val="20"/>
              </w:rPr>
              <w:t xml:space="preserve"> med afbud</w:t>
            </w:r>
          </w:p>
        </w:tc>
      </w:tr>
      <w:tr w:rsidR="00663A52" w:rsidRPr="00567A9D" w14:paraId="2A716F32" w14:textId="77777777" w:rsidTr="00CC456F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38892" w14:textId="77777777" w:rsidR="00663A52" w:rsidRPr="00567A9D" w:rsidRDefault="00663A52">
            <w:pPr>
              <w:rPr>
                <w:b/>
                <w:color w:val="C00000"/>
                <w:sz w:val="20"/>
              </w:rPr>
            </w:pPr>
            <w:r w:rsidRPr="00567A9D">
              <w:rPr>
                <w:b/>
                <w:color w:val="C00000"/>
                <w:sz w:val="20"/>
              </w:rPr>
              <w:t>Referent: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AF6F8" w14:textId="66464A91" w:rsidR="00663A52" w:rsidRPr="00567A9D" w:rsidRDefault="009379ED">
            <w:pPr>
              <w:rPr>
                <w:sz w:val="20"/>
              </w:rPr>
            </w:pPr>
            <w:r w:rsidRPr="00567A9D">
              <w:rPr>
                <w:sz w:val="20"/>
              </w:rPr>
              <w:t>MS/MHE</w:t>
            </w:r>
          </w:p>
        </w:tc>
      </w:tr>
    </w:tbl>
    <w:p w14:paraId="5CC3A89B" w14:textId="77777777" w:rsidR="00663A52" w:rsidRPr="00567A9D" w:rsidRDefault="00663A52">
      <w:pPr>
        <w:rPr>
          <w:sz w:val="20"/>
        </w:rPr>
      </w:pPr>
    </w:p>
    <w:tbl>
      <w:tblPr>
        <w:tblStyle w:val="Tabel-Gitter"/>
        <w:tblW w:w="10122" w:type="dxa"/>
        <w:tblLook w:val="04A0" w:firstRow="1" w:lastRow="0" w:firstColumn="1" w:lastColumn="0" w:noHBand="0" w:noVBand="1"/>
      </w:tblPr>
      <w:tblGrid>
        <w:gridCol w:w="474"/>
        <w:gridCol w:w="292"/>
        <w:gridCol w:w="425"/>
        <w:gridCol w:w="6873"/>
        <w:gridCol w:w="2058"/>
      </w:tblGrid>
      <w:tr w:rsidR="00663A52" w:rsidRPr="00567A9D" w14:paraId="76CC8666" w14:textId="77777777" w:rsidTr="00A14C06">
        <w:trPr>
          <w:trHeight w:val="415"/>
        </w:trPr>
        <w:tc>
          <w:tcPr>
            <w:tcW w:w="474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81B2C" w14:textId="77777777" w:rsidR="00663A52" w:rsidRPr="00567A9D" w:rsidRDefault="00663A52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75128" w14:textId="0BBEE50C" w:rsidR="00663A52" w:rsidRPr="00567A9D" w:rsidRDefault="00663A52">
            <w:pPr>
              <w:rPr>
                <w:b/>
                <w:color w:val="C00000"/>
                <w:sz w:val="20"/>
              </w:rPr>
            </w:pPr>
          </w:p>
        </w:tc>
        <w:tc>
          <w:tcPr>
            <w:tcW w:w="425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15422" w14:textId="0796E8F6" w:rsidR="00663A52" w:rsidRPr="00567A9D" w:rsidRDefault="00663A52">
            <w:pPr>
              <w:rPr>
                <w:b/>
                <w:color w:val="C00000"/>
                <w:sz w:val="20"/>
              </w:rPr>
            </w:pPr>
          </w:p>
        </w:tc>
        <w:tc>
          <w:tcPr>
            <w:tcW w:w="687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565B5" w14:textId="77777777" w:rsidR="00663A52" w:rsidRPr="00567A9D" w:rsidRDefault="00663A52">
            <w:pPr>
              <w:rPr>
                <w:b/>
                <w:color w:val="C00000"/>
                <w:sz w:val="20"/>
              </w:rPr>
            </w:pPr>
            <w:r w:rsidRPr="00567A9D">
              <w:rPr>
                <w:b/>
                <w:color w:val="C00000"/>
                <w:sz w:val="20"/>
              </w:rPr>
              <w:t>Dagsorden</w:t>
            </w:r>
          </w:p>
        </w:tc>
        <w:tc>
          <w:tcPr>
            <w:tcW w:w="2058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BA3EC" w14:textId="3723DE6A" w:rsidR="00663A52" w:rsidRPr="00567A9D" w:rsidRDefault="00663A52">
            <w:pPr>
              <w:rPr>
                <w:b/>
                <w:color w:val="C00000"/>
                <w:sz w:val="20"/>
              </w:rPr>
            </w:pPr>
          </w:p>
        </w:tc>
      </w:tr>
      <w:tr w:rsidR="00663A52" w:rsidRPr="00567A9D" w14:paraId="59C9D5AA" w14:textId="77777777" w:rsidTr="00A52CE8">
        <w:trPr>
          <w:trHeight w:val="403"/>
        </w:trPr>
        <w:tc>
          <w:tcPr>
            <w:tcW w:w="4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CE5F3" w14:textId="77777777" w:rsidR="00663A52" w:rsidRPr="00567A9D" w:rsidRDefault="00663A52">
            <w:pPr>
              <w:rPr>
                <w:b/>
                <w:sz w:val="20"/>
              </w:rPr>
            </w:pPr>
            <w:r w:rsidRPr="00567A9D">
              <w:rPr>
                <w:b/>
                <w:sz w:val="20"/>
              </w:rPr>
              <w:t>1.</w:t>
            </w:r>
          </w:p>
        </w:tc>
        <w:tc>
          <w:tcPr>
            <w:tcW w:w="2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E6E85" w14:textId="77777777" w:rsidR="00663A52" w:rsidRPr="00567A9D" w:rsidRDefault="00663A52">
            <w:pPr>
              <w:rPr>
                <w:sz w:val="20"/>
              </w:rPr>
            </w:pPr>
          </w:p>
        </w:tc>
        <w:tc>
          <w:tcPr>
            <w:tcW w:w="4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2DCF3" w14:textId="77777777" w:rsidR="00663A52" w:rsidRPr="00567A9D" w:rsidRDefault="00663A52">
            <w:pPr>
              <w:rPr>
                <w:sz w:val="20"/>
              </w:rPr>
            </w:pPr>
          </w:p>
        </w:tc>
        <w:tc>
          <w:tcPr>
            <w:tcW w:w="68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3410C" w14:textId="480FD91C" w:rsidR="00663A52" w:rsidRPr="00567A9D" w:rsidRDefault="00663A52">
            <w:pPr>
              <w:rPr>
                <w:sz w:val="20"/>
              </w:rPr>
            </w:pPr>
            <w:r w:rsidRPr="00567A9D">
              <w:rPr>
                <w:sz w:val="20"/>
              </w:rPr>
              <w:t xml:space="preserve">Godkende referat fra </w:t>
            </w:r>
            <w:r w:rsidR="009379ED" w:rsidRPr="00567A9D">
              <w:rPr>
                <w:sz w:val="20"/>
              </w:rPr>
              <w:t>5. marts 2024</w:t>
            </w:r>
          </w:p>
        </w:tc>
        <w:tc>
          <w:tcPr>
            <w:tcW w:w="20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3636A" w14:textId="12EE966F" w:rsidR="00663A52" w:rsidRPr="00567A9D" w:rsidRDefault="002A595B">
            <w:pPr>
              <w:rPr>
                <w:sz w:val="20"/>
              </w:rPr>
            </w:pPr>
            <w:r w:rsidRPr="00567A9D">
              <w:rPr>
                <w:sz w:val="20"/>
              </w:rPr>
              <w:t>Godkendt</w:t>
            </w:r>
          </w:p>
        </w:tc>
      </w:tr>
      <w:tr w:rsidR="00663A52" w:rsidRPr="00567A9D" w14:paraId="1E9AA2AE" w14:textId="77777777" w:rsidTr="003A780D">
        <w:trPr>
          <w:trHeight w:val="2282"/>
        </w:trPr>
        <w:tc>
          <w:tcPr>
            <w:tcW w:w="4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6B3C6" w14:textId="77777777" w:rsidR="00663A52" w:rsidRPr="00567A9D" w:rsidRDefault="00663A52">
            <w:pPr>
              <w:rPr>
                <w:b/>
                <w:sz w:val="20"/>
              </w:rPr>
            </w:pPr>
            <w:r w:rsidRPr="00567A9D">
              <w:rPr>
                <w:b/>
                <w:sz w:val="20"/>
              </w:rPr>
              <w:t>2.</w:t>
            </w:r>
          </w:p>
        </w:tc>
        <w:tc>
          <w:tcPr>
            <w:tcW w:w="2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FB84AE" w14:textId="77777777" w:rsidR="00663A52" w:rsidRPr="00567A9D" w:rsidRDefault="00663A52">
            <w:pPr>
              <w:rPr>
                <w:sz w:val="20"/>
              </w:rPr>
            </w:pPr>
          </w:p>
        </w:tc>
        <w:tc>
          <w:tcPr>
            <w:tcW w:w="4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1DC135" w14:textId="77777777" w:rsidR="00663A52" w:rsidRPr="00567A9D" w:rsidRDefault="00663A52">
            <w:pPr>
              <w:rPr>
                <w:sz w:val="20"/>
              </w:rPr>
            </w:pPr>
          </w:p>
        </w:tc>
        <w:tc>
          <w:tcPr>
            <w:tcW w:w="68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A30E4" w14:textId="77777777" w:rsidR="00663A52" w:rsidRPr="00567A9D" w:rsidRDefault="002A595B">
            <w:pPr>
              <w:rPr>
                <w:sz w:val="20"/>
              </w:rPr>
            </w:pPr>
            <w:r w:rsidRPr="00567A9D">
              <w:rPr>
                <w:sz w:val="20"/>
              </w:rPr>
              <w:t>Nyt fra formand:</w:t>
            </w:r>
          </w:p>
          <w:p w14:paraId="5BF2FE5E" w14:textId="59CE179D" w:rsidR="0028686D" w:rsidRPr="00567A9D" w:rsidRDefault="002A595B">
            <w:pPr>
              <w:rPr>
                <w:sz w:val="20"/>
              </w:rPr>
            </w:pPr>
            <w:r w:rsidRPr="00567A9D">
              <w:rPr>
                <w:sz w:val="20"/>
              </w:rPr>
              <w:t xml:space="preserve">Der er afholdt </w:t>
            </w:r>
            <w:r w:rsidR="009C1CF2" w:rsidRPr="00567A9D">
              <w:rPr>
                <w:sz w:val="20"/>
              </w:rPr>
              <w:t>Afdelingstjek</w:t>
            </w:r>
            <w:r w:rsidRPr="00567A9D">
              <w:rPr>
                <w:sz w:val="20"/>
              </w:rPr>
              <w:t xml:space="preserve"> med </w:t>
            </w:r>
            <w:r w:rsidR="009C1CF2" w:rsidRPr="00567A9D">
              <w:rPr>
                <w:sz w:val="20"/>
              </w:rPr>
              <w:t>Steen Andersen Og Pede</w:t>
            </w:r>
            <w:r w:rsidR="0028686D" w:rsidRPr="00567A9D">
              <w:rPr>
                <w:sz w:val="20"/>
              </w:rPr>
              <w:t>r Bonde.</w:t>
            </w:r>
          </w:p>
          <w:p w14:paraId="641BAA89" w14:textId="77777777" w:rsidR="0028686D" w:rsidRPr="00567A9D" w:rsidRDefault="0028686D">
            <w:pPr>
              <w:rPr>
                <w:sz w:val="20"/>
              </w:rPr>
            </w:pPr>
          </w:p>
          <w:p w14:paraId="3087B2BA" w14:textId="0089CF0A" w:rsidR="002A595B" w:rsidRPr="00567A9D" w:rsidRDefault="0028686D">
            <w:pPr>
              <w:rPr>
                <w:sz w:val="20"/>
              </w:rPr>
            </w:pPr>
            <w:r w:rsidRPr="00567A9D">
              <w:rPr>
                <w:sz w:val="20"/>
              </w:rPr>
              <w:t xml:space="preserve">Mødet omhandlede </w:t>
            </w:r>
            <w:r w:rsidR="009C1CF2" w:rsidRPr="00567A9D">
              <w:rPr>
                <w:sz w:val="20"/>
              </w:rPr>
              <w:t xml:space="preserve">budgetforslag, vedligeholdelsesplan m.m. </w:t>
            </w:r>
          </w:p>
          <w:p w14:paraId="3AB7798D" w14:textId="77777777" w:rsidR="00167395" w:rsidRPr="00567A9D" w:rsidRDefault="009C1CF2">
            <w:pPr>
              <w:rPr>
                <w:sz w:val="20"/>
              </w:rPr>
            </w:pPr>
            <w:r w:rsidRPr="00567A9D">
              <w:rPr>
                <w:sz w:val="20"/>
              </w:rPr>
              <w:t>Budget fremlægges september 2024.</w:t>
            </w:r>
          </w:p>
          <w:p w14:paraId="2F7EDCE9" w14:textId="77777777" w:rsidR="0028686D" w:rsidRPr="00567A9D" w:rsidRDefault="0028686D">
            <w:pPr>
              <w:rPr>
                <w:sz w:val="20"/>
              </w:rPr>
            </w:pPr>
          </w:p>
          <w:p w14:paraId="49D637F0" w14:textId="77777777" w:rsidR="0028686D" w:rsidRPr="00567A9D" w:rsidRDefault="009C1CF2">
            <w:pPr>
              <w:rPr>
                <w:sz w:val="20"/>
              </w:rPr>
            </w:pPr>
            <w:r w:rsidRPr="00567A9D">
              <w:rPr>
                <w:sz w:val="20"/>
              </w:rPr>
              <w:t xml:space="preserve">Vi har snart et regnskab for 1½ år. Regnskabsåret løber fra 1.juli til 30 juni. Økonomien ser </w:t>
            </w:r>
            <w:r w:rsidR="0028686D" w:rsidRPr="00567A9D">
              <w:rPr>
                <w:sz w:val="20"/>
              </w:rPr>
              <w:t>fornuftig</w:t>
            </w:r>
            <w:r w:rsidRPr="00567A9D">
              <w:rPr>
                <w:sz w:val="20"/>
              </w:rPr>
              <w:t xml:space="preserve"> ud</w:t>
            </w:r>
          </w:p>
          <w:p w14:paraId="6BDFDD5B" w14:textId="2B327599" w:rsidR="009C1CF2" w:rsidRPr="00567A9D" w:rsidRDefault="009C1CF2">
            <w:pPr>
              <w:rPr>
                <w:sz w:val="20"/>
              </w:rPr>
            </w:pPr>
            <w:r w:rsidRPr="00567A9D">
              <w:rPr>
                <w:sz w:val="20"/>
              </w:rPr>
              <w:t xml:space="preserve"> </w:t>
            </w:r>
          </w:p>
          <w:p w14:paraId="6089D85B" w14:textId="267DC36B" w:rsidR="00A14C06" w:rsidRPr="00567A9D" w:rsidRDefault="00A14C06">
            <w:pPr>
              <w:rPr>
                <w:sz w:val="20"/>
              </w:rPr>
            </w:pPr>
            <w:r w:rsidRPr="00567A9D">
              <w:rPr>
                <w:sz w:val="20"/>
              </w:rPr>
              <w:t xml:space="preserve">Peder bekræfter vi er kommet godt fra start. </w:t>
            </w:r>
          </w:p>
        </w:tc>
        <w:tc>
          <w:tcPr>
            <w:tcW w:w="20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E0D8D" w14:textId="77777777" w:rsidR="00663A52" w:rsidRPr="00567A9D" w:rsidRDefault="00663A52">
            <w:pPr>
              <w:rPr>
                <w:sz w:val="20"/>
              </w:rPr>
            </w:pPr>
          </w:p>
        </w:tc>
      </w:tr>
      <w:tr w:rsidR="00663A52" w:rsidRPr="00567A9D" w14:paraId="1A439674" w14:textId="77777777" w:rsidTr="00A14C06">
        <w:tc>
          <w:tcPr>
            <w:tcW w:w="4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5FB97D" w14:textId="77777777" w:rsidR="00663A52" w:rsidRPr="00567A9D" w:rsidRDefault="00663A52">
            <w:pPr>
              <w:rPr>
                <w:b/>
                <w:sz w:val="20"/>
              </w:rPr>
            </w:pPr>
            <w:r w:rsidRPr="00567A9D">
              <w:rPr>
                <w:b/>
                <w:sz w:val="20"/>
              </w:rPr>
              <w:t>3.</w:t>
            </w:r>
          </w:p>
        </w:tc>
        <w:tc>
          <w:tcPr>
            <w:tcW w:w="2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BC6CD" w14:textId="77777777" w:rsidR="00663A52" w:rsidRPr="00567A9D" w:rsidRDefault="00663A52">
            <w:pPr>
              <w:rPr>
                <w:sz w:val="20"/>
              </w:rPr>
            </w:pPr>
          </w:p>
        </w:tc>
        <w:tc>
          <w:tcPr>
            <w:tcW w:w="4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690DE" w14:textId="77777777" w:rsidR="00663A52" w:rsidRPr="00567A9D" w:rsidRDefault="00663A52">
            <w:pPr>
              <w:rPr>
                <w:sz w:val="20"/>
              </w:rPr>
            </w:pPr>
          </w:p>
        </w:tc>
        <w:tc>
          <w:tcPr>
            <w:tcW w:w="68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09227" w14:textId="335CC1F8" w:rsidR="00663A52" w:rsidRPr="00567A9D" w:rsidRDefault="00663A52" w:rsidP="00663A52">
            <w:pPr>
              <w:rPr>
                <w:sz w:val="20"/>
              </w:rPr>
            </w:pPr>
            <w:r w:rsidRPr="00567A9D">
              <w:rPr>
                <w:sz w:val="20"/>
              </w:rPr>
              <w:t>Meddelelse</w:t>
            </w:r>
            <w:r w:rsidR="00A14C06" w:rsidRPr="00567A9D">
              <w:rPr>
                <w:sz w:val="20"/>
              </w:rPr>
              <w:t xml:space="preserve"> fra Peder Bonde. </w:t>
            </w:r>
          </w:p>
          <w:p w14:paraId="1CFB2A9D" w14:textId="1C19D7F0" w:rsidR="001A59B8" w:rsidRPr="00567A9D" w:rsidRDefault="00A14C06" w:rsidP="00663A52">
            <w:pPr>
              <w:rPr>
                <w:sz w:val="20"/>
              </w:rPr>
            </w:pPr>
            <w:r w:rsidRPr="00567A9D">
              <w:rPr>
                <w:sz w:val="20"/>
              </w:rPr>
              <w:t>Der bliver arbejdet på at finde en løsning på drift af elevatoren.</w:t>
            </w:r>
          </w:p>
          <w:p w14:paraId="023FA0B7" w14:textId="2DD33EB8" w:rsidR="00167395" w:rsidRPr="00567A9D" w:rsidRDefault="00751C35" w:rsidP="00663A52">
            <w:pPr>
              <w:rPr>
                <w:b/>
                <w:bCs/>
                <w:sz w:val="20"/>
              </w:rPr>
            </w:pPr>
            <w:r w:rsidRPr="00567A9D">
              <w:rPr>
                <w:b/>
                <w:bCs/>
                <w:sz w:val="20"/>
              </w:rPr>
              <w:t xml:space="preserve">App </w:t>
            </w:r>
            <w:proofErr w:type="spellStart"/>
            <w:r w:rsidRPr="00567A9D">
              <w:rPr>
                <w:b/>
                <w:bCs/>
                <w:sz w:val="20"/>
              </w:rPr>
              <w:t>vedr</w:t>
            </w:r>
            <w:proofErr w:type="spellEnd"/>
            <w:r w:rsidRPr="00567A9D">
              <w:rPr>
                <w:b/>
                <w:bCs/>
                <w:sz w:val="20"/>
              </w:rPr>
              <w:t xml:space="preserve"> varmeregnskab</w:t>
            </w:r>
            <w:r w:rsidR="001A59B8" w:rsidRPr="00567A9D">
              <w:rPr>
                <w:sz w:val="20"/>
              </w:rPr>
              <w:t xml:space="preserve">. </w:t>
            </w:r>
            <w:r w:rsidR="00167395" w:rsidRPr="00567A9D">
              <w:rPr>
                <w:sz w:val="20"/>
              </w:rPr>
              <w:t xml:space="preserve">Dokument med </w:t>
            </w:r>
            <w:r w:rsidR="001A59B8" w:rsidRPr="00567A9D">
              <w:rPr>
                <w:sz w:val="20"/>
              </w:rPr>
              <w:t>accept</w:t>
            </w:r>
            <w:r w:rsidR="00167395" w:rsidRPr="00567A9D">
              <w:rPr>
                <w:sz w:val="20"/>
              </w:rPr>
              <w:t xml:space="preserve"> til brug</w:t>
            </w:r>
            <w:r w:rsidR="001A59B8" w:rsidRPr="00567A9D">
              <w:rPr>
                <w:sz w:val="20"/>
              </w:rPr>
              <w:t xml:space="preserve"> </w:t>
            </w:r>
            <w:r w:rsidR="00167395" w:rsidRPr="00567A9D">
              <w:rPr>
                <w:sz w:val="20"/>
              </w:rPr>
              <w:t xml:space="preserve">af </w:t>
            </w:r>
            <w:r w:rsidR="001A59B8" w:rsidRPr="00567A9D">
              <w:rPr>
                <w:sz w:val="20"/>
              </w:rPr>
              <w:t xml:space="preserve">mail til oprettelse af varme app fra </w:t>
            </w:r>
            <w:proofErr w:type="spellStart"/>
            <w:r w:rsidR="001A59B8" w:rsidRPr="00567A9D">
              <w:rPr>
                <w:b/>
                <w:bCs/>
                <w:sz w:val="20"/>
              </w:rPr>
              <w:t>techem</w:t>
            </w:r>
            <w:proofErr w:type="spellEnd"/>
            <w:r w:rsidRPr="00567A9D">
              <w:rPr>
                <w:b/>
                <w:bCs/>
                <w:sz w:val="20"/>
              </w:rPr>
              <w:t xml:space="preserve"> </w:t>
            </w:r>
          </w:p>
          <w:p w14:paraId="2503C59A" w14:textId="6335DDBF" w:rsidR="001A59B8" w:rsidRPr="00567A9D" w:rsidRDefault="001A59B8" w:rsidP="00663A52">
            <w:pPr>
              <w:rPr>
                <w:sz w:val="20"/>
              </w:rPr>
            </w:pPr>
            <w:r w:rsidRPr="00567A9D">
              <w:rPr>
                <w:sz w:val="20"/>
              </w:rPr>
              <w:t>Afleveres i viceværtens postkasse.</w:t>
            </w:r>
          </w:p>
        </w:tc>
        <w:tc>
          <w:tcPr>
            <w:tcW w:w="20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059D9" w14:textId="77777777" w:rsidR="00663A52" w:rsidRPr="00567A9D" w:rsidRDefault="00663A52">
            <w:pPr>
              <w:rPr>
                <w:sz w:val="20"/>
              </w:rPr>
            </w:pPr>
          </w:p>
        </w:tc>
      </w:tr>
      <w:tr w:rsidR="00663A52" w:rsidRPr="00567A9D" w14:paraId="00B1D75F" w14:textId="77777777" w:rsidTr="003A780D">
        <w:trPr>
          <w:trHeight w:val="4227"/>
        </w:trPr>
        <w:tc>
          <w:tcPr>
            <w:tcW w:w="4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F9198" w14:textId="77777777" w:rsidR="00663A52" w:rsidRPr="00567A9D" w:rsidRDefault="00663A52">
            <w:pPr>
              <w:rPr>
                <w:b/>
                <w:sz w:val="20"/>
              </w:rPr>
            </w:pPr>
            <w:r w:rsidRPr="00567A9D">
              <w:rPr>
                <w:b/>
                <w:sz w:val="20"/>
              </w:rPr>
              <w:t>4.</w:t>
            </w:r>
          </w:p>
        </w:tc>
        <w:tc>
          <w:tcPr>
            <w:tcW w:w="2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B14990" w14:textId="77777777" w:rsidR="00663A52" w:rsidRPr="00567A9D" w:rsidRDefault="00663A52">
            <w:pPr>
              <w:rPr>
                <w:sz w:val="20"/>
              </w:rPr>
            </w:pPr>
          </w:p>
        </w:tc>
        <w:tc>
          <w:tcPr>
            <w:tcW w:w="4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FEEE1" w14:textId="77777777" w:rsidR="00663A52" w:rsidRPr="00567A9D" w:rsidRDefault="00663A52">
            <w:pPr>
              <w:rPr>
                <w:sz w:val="20"/>
              </w:rPr>
            </w:pPr>
          </w:p>
        </w:tc>
        <w:tc>
          <w:tcPr>
            <w:tcW w:w="68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74D7D" w14:textId="77777777" w:rsidR="00BC368B" w:rsidRPr="00567A9D" w:rsidRDefault="00BC368B" w:rsidP="00663A52">
            <w:pPr>
              <w:rPr>
                <w:b/>
                <w:bCs/>
                <w:sz w:val="20"/>
              </w:rPr>
            </w:pPr>
          </w:p>
          <w:p w14:paraId="5AC46E3B" w14:textId="7BB21243" w:rsidR="000E7E79" w:rsidRPr="00567A9D" w:rsidRDefault="005D252F" w:rsidP="00663A52">
            <w:pPr>
              <w:rPr>
                <w:sz w:val="20"/>
              </w:rPr>
            </w:pPr>
            <w:r w:rsidRPr="00567A9D">
              <w:rPr>
                <w:b/>
                <w:bCs/>
                <w:sz w:val="20"/>
              </w:rPr>
              <w:t>Hjemmeside</w:t>
            </w:r>
            <w:r w:rsidR="00A14C06" w:rsidRPr="00567A9D">
              <w:rPr>
                <w:b/>
                <w:bCs/>
                <w:sz w:val="20"/>
              </w:rPr>
              <w:t xml:space="preserve">: </w:t>
            </w:r>
            <w:r w:rsidR="000E7E79" w:rsidRPr="00567A9D">
              <w:rPr>
                <w:b/>
                <w:bCs/>
                <w:sz w:val="20"/>
              </w:rPr>
              <w:t>afd1247-0.lejerbo.dk,</w:t>
            </w:r>
            <w:r w:rsidR="000E7E79" w:rsidRPr="00567A9D">
              <w:rPr>
                <w:sz w:val="20"/>
              </w:rPr>
              <w:t xml:space="preserve"> der ligger referat og lejekontrakt.</w:t>
            </w:r>
          </w:p>
          <w:p w14:paraId="26DD0C5F" w14:textId="77777777" w:rsidR="00BC368B" w:rsidRPr="00567A9D" w:rsidRDefault="00BC368B" w:rsidP="00663A52">
            <w:pPr>
              <w:rPr>
                <w:sz w:val="20"/>
              </w:rPr>
            </w:pPr>
          </w:p>
          <w:p w14:paraId="28E30D00" w14:textId="5B540C73" w:rsidR="00BC368B" w:rsidRPr="00567A9D" w:rsidRDefault="005D252F" w:rsidP="00663A52">
            <w:pPr>
              <w:rPr>
                <w:sz w:val="20"/>
              </w:rPr>
            </w:pPr>
            <w:r w:rsidRPr="00567A9D">
              <w:rPr>
                <w:b/>
                <w:bCs/>
                <w:sz w:val="20"/>
              </w:rPr>
              <w:t>Facebook</w:t>
            </w:r>
            <w:r w:rsidR="00BC368B" w:rsidRPr="00567A9D">
              <w:rPr>
                <w:sz w:val="20"/>
              </w:rPr>
              <w:t>:</w:t>
            </w:r>
            <w:r w:rsidR="001A59B8" w:rsidRPr="00567A9D">
              <w:rPr>
                <w:sz w:val="20"/>
              </w:rPr>
              <w:t xml:space="preserve"> </w:t>
            </w:r>
            <w:r w:rsidR="001A59B8" w:rsidRPr="00567A9D">
              <w:rPr>
                <w:b/>
                <w:bCs/>
                <w:sz w:val="20"/>
              </w:rPr>
              <w:t xml:space="preserve">Stationstorvet – </w:t>
            </w:r>
            <w:proofErr w:type="spellStart"/>
            <w:r w:rsidR="001A59B8" w:rsidRPr="00567A9D">
              <w:rPr>
                <w:b/>
                <w:bCs/>
                <w:sz w:val="20"/>
              </w:rPr>
              <w:t>Lejerbo</w:t>
            </w:r>
            <w:proofErr w:type="spellEnd"/>
            <w:r w:rsidR="001A59B8" w:rsidRPr="00567A9D">
              <w:rPr>
                <w:sz w:val="20"/>
              </w:rPr>
              <w:t xml:space="preserve">  </w:t>
            </w:r>
            <w:r w:rsidR="00BC368B" w:rsidRPr="00567A9D">
              <w:rPr>
                <w:sz w:val="20"/>
              </w:rPr>
              <w:t xml:space="preserve"> Bliver benyttet </w:t>
            </w:r>
          </w:p>
          <w:p w14:paraId="02B51E79" w14:textId="038F489A" w:rsidR="00BC368B" w:rsidRPr="00567A9D" w:rsidRDefault="005D252F" w:rsidP="00663A52">
            <w:pPr>
              <w:rPr>
                <w:sz w:val="20"/>
              </w:rPr>
            </w:pPr>
            <w:r w:rsidRPr="00567A9D">
              <w:rPr>
                <w:b/>
                <w:bCs/>
                <w:sz w:val="20"/>
              </w:rPr>
              <w:t>Udlejning</w:t>
            </w:r>
            <w:r w:rsidR="00BC368B" w:rsidRPr="00567A9D">
              <w:rPr>
                <w:b/>
                <w:bCs/>
                <w:sz w:val="20"/>
              </w:rPr>
              <w:t>:</w:t>
            </w:r>
            <w:r w:rsidR="00BC368B" w:rsidRPr="00567A9D">
              <w:rPr>
                <w:sz w:val="20"/>
              </w:rPr>
              <w:t xml:space="preserve"> Lejekontrakt opdateret med pkt. om nøgleaflevering</w:t>
            </w:r>
          </w:p>
          <w:p w14:paraId="68CC248A" w14:textId="41BEA04F" w:rsidR="00FC3529" w:rsidRPr="00567A9D" w:rsidRDefault="00FC3529" w:rsidP="00663A52">
            <w:pPr>
              <w:rPr>
                <w:sz w:val="20"/>
              </w:rPr>
            </w:pPr>
            <w:r w:rsidRPr="00567A9D">
              <w:rPr>
                <w:sz w:val="20"/>
              </w:rPr>
              <w:t>Det kan ikke lejes nytårsaften</w:t>
            </w:r>
          </w:p>
          <w:p w14:paraId="5218818B" w14:textId="593B81D6" w:rsidR="00DD128F" w:rsidRPr="00567A9D" w:rsidRDefault="00DD128F" w:rsidP="00663A52">
            <w:pPr>
              <w:rPr>
                <w:sz w:val="20"/>
              </w:rPr>
            </w:pPr>
            <w:r w:rsidRPr="00567A9D">
              <w:rPr>
                <w:sz w:val="20"/>
              </w:rPr>
              <w:t xml:space="preserve">Husorden </w:t>
            </w:r>
            <w:r w:rsidR="00BC368B" w:rsidRPr="00567A9D">
              <w:rPr>
                <w:sz w:val="20"/>
              </w:rPr>
              <w:t xml:space="preserve">er under udarbejdelse </w:t>
            </w:r>
          </w:p>
          <w:p w14:paraId="17990492" w14:textId="104505EF" w:rsidR="00663A52" w:rsidRPr="00567A9D" w:rsidRDefault="00751C35" w:rsidP="00663A52">
            <w:pPr>
              <w:rPr>
                <w:sz w:val="20"/>
              </w:rPr>
            </w:pPr>
            <w:r w:rsidRPr="00567A9D">
              <w:rPr>
                <w:sz w:val="20"/>
              </w:rPr>
              <w:t xml:space="preserve">Vi skal huske at få hængt informationer op i INFOSKABET ved postkasserne. </w:t>
            </w:r>
            <w:r w:rsidR="0028686D" w:rsidRPr="00567A9D">
              <w:rPr>
                <w:sz w:val="20"/>
              </w:rPr>
              <w:t>(</w:t>
            </w:r>
            <w:r w:rsidRPr="00567A9D">
              <w:rPr>
                <w:sz w:val="20"/>
              </w:rPr>
              <w:t xml:space="preserve"> bl.a. om mød bestyrelsen)</w:t>
            </w:r>
          </w:p>
          <w:p w14:paraId="5AC7F8C6" w14:textId="77777777" w:rsidR="00751C35" w:rsidRPr="00567A9D" w:rsidRDefault="00751C35" w:rsidP="00663A52">
            <w:pPr>
              <w:rPr>
                <w:sz w:val="20"/>
              </w:rPr>
            </w:pPr>
          </w:p>
          <w:p w14:paraId="4FE6BBD9" w14:textId="5AF0D76A" w:rsidR="00FC3529" w:rsidRPr="00567A9D" w:rsidRDefault="001A59B8" w:rsidP="00663A52">
            <w:pPr>
              <w:rPr>
                <w:sz w:val="20"/>
              </w:rPr>
            </w:pPr>
            <w:r w:rsidRPr="00567A9D">
              <w:rPr>
                <w:sz w:val="20"/>
              </w:rPr>
              <w:t>MS indkøber tøjstativ og bøjler</w:t>
            </w:r>
          </w:p>
          <w:p w14:paraId="7BDCE286" w14:textId="68172E5F" w:rsidR="001A59B8" w:rsidRPr="00567A9D" w:rsidRDefault="001A59B8" w:rsidP="00663A52">
            <w:pPr>
              <w:rPr>
                <w:sz w:val="20"/>
              </w:rPr>
            </w:pPr>
            <w:r w:rsidRPr="00567A9D">
              <w:rPr>
                <w:sz w:val="20"/>
              </w:rPr>
              <w:t xml:space="preserve">Vi (bestyrelsen) får et lille skab i mellemgangen til div. Vi får 3 nøgler. </w:t>
            </w:r>
          </w:p>
          <w:p w14:paraId="47886C98" w14:textId="2CB883B6" w:rsidR="00FC3529" w:rsidRPr="00567A9D" w:rsidRDefault="00FC3529" w:rsidP="00663A52">
            <w:pPr>
              <w:rPr>
                <w:sz w:val="20"/>
              </w:rPr>
            </w:pPr>
            <w:r w:rsidRPr="00567A9D">
              <w:rPr>
                <w:sz w:val="20"/>
              </w:rPr>
              <w:t>Blomsterkasser på etagerne, afventer til efter 1.juli.</w:t>
            </w:r>
          </w:p>
          <w:p w14:paraId="7BD2D644" w14:textId="6C28183C" w:rsidR="00FC3529" w:rsidRPr="00567A9D" w:rsidRDefault="00FC3529" w:rsidP="00663A52">
            <w:pPr>
              <w:rPr>
                <w:sz w:val="20"/>
              </w:rPr>
            </w:pPr>
            <w:r w:rsidRPr="00567A9D">
              <w:rPr>
                <w:sz w:val="20"/>
              </w:rPr>
              <w:t>Peder spørger Lone om selvvanding m.m.</w:t>
            </w:r>
          </w:p>
          <w:p w14:paraId="3051B705" w14:textId="5465D2A3" w:rsidR="00167395" w:rsidRPr="00567A9D" w:rsidRDefault="00167395" w:rsidP="00663A52">
            <w:pPr>
              <w:rPr>
                <w:sz w:val="20"/>
              </w:rPr>
            </w:pPr>
            <w:r w:rsidRPr="00567A9D">
              <w:rPr>
                <w:sz w:val="20"/>
              </w:rPr>
              <w:t>Skal der indkøbes bænk til 1.sal?</w:t>
            </w:r>
          </w:p>
          <w:p w14:paraId="5865AE53" w14:textId="426E901D" w:rsidR="00751C35" w:rsidRPr="00567A9D" w:rsidRDefault="00167395" w:rsidP="00663A52">
            <w:pPr>
              <w:rPr>
                <w:sz w:val="20"/>
              </w:rPr>
            </w:pPr>
            <w:proofErr w:type="spellStart"/>
            <w:r w:rsidRPr="00567A9D">
              <w:rPr>
                <w:sz w:val="20"/>
              </w:rPr>
              <w:t>Mobill</w:t>
            </w:r>
            <w:proofErr w:type="spellEnd"/>
            <w:r w:rsidRPr="00567A9D">
              <w:rPr>
                <w:sz w:val="20"/>
              </w:rPr>
              <w:t xml:space="preserve"> Pay </w:t>
            </w:r>
            <w:proofErr w:type="spellStart"/>
            <w:r w:rsidRPr="00567A9D">
              <w:rPr>
                <w:sz w:val="20"/>
              </w:rPr>
              <w:t>nr</w:t>
            </w:r>
            <w:proofErr w:type="spellEnd"/>
            <w:r w:rsidRPr="00567A9D">
              <w:rPr>
                <w:sz w:val="20"/>
              </w:rPr>
              <w:t xml:space="preserve"> 463533 synes nu at være aktiv, (kontrol på bank)</w:t>
            </w:r>
          </w:p>
        </w:tc>
        <w:tc>
          <w:tcPr>
            <w:tcW w:w="20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D87DC" w14:textId="77777777" w:rsidR="00663A52" w:rsidRPr="00567A9D" w:rsidRDefault="00663A52">
            <w:pPr>
              <w:rPr>
                <w:sz w:val="20"/>
              </w:rPr>
            </w:pPr>
          </w:p>
        </w:tc>
      </w:tr>
      <w:tr w:rsidR="00663A52" w:rsidRPr="00567A9D" w14:paraId="30A4EB31" w14:textId="77777777" w:rsidTr="003A780D">
        <w:trPr>
          <w:trHeight w:val="25"/>
        </w:trPr>
        <w:tc>
          <w:tcPr>
            <w:tcW w:w="4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FFFD3" w14:textId="77777777" w:rsidR="00663A52" w:rsidRPr="00567A9D" w:rsidRDefault="00663A52">
            <w:pPr>
              <w:rPr>
                <w:b/>
                <w:sz w:val="20"/>
              </w:rPr>
            </w:pPr>
            <w:r w:rsidRPr="00567A9D">
              <w:rPr>
                <w:b/>
                <w:sz w:val="20"/>
              </w:rPr>
              <w:t>5.</w:t>
            </w:r>
          </w:p>
        </w:tc>
        <w:tc>
          <w:tcPr>
            <w:tcW w:w="2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610DB" w14:textId="77777777" w:rsidR="00663A52" w:rsidRPr="00567A9D" w:rsidRDefault="00663A52">
            <w:pPr>
              <w:rPr>
                <w:sz w:val="20"/>
              </w:rPr>
            </w:pPr>
          </w:p>
        </w:tc>
        <w:tc>
          <w:tcPr>
            <w:tcW w:w="4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16045" w14:textId="77777777" w:rsidR="00663A52" w:rsidRPr="00567A9D" w:rsidRDefault="00663A52">
            <w:pPr>
              <w:rPr>
                <w:sz w:val="20"/>
              </w:rPr>
            </w:pPr>
          </w:p>
        </w:tc>
        <w:tc>
          <w:tcPr>
            <w:tcW w:w="68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7388B" w14:textId="5F66891A" w:rsidR="00663A52" w:rsidRPr="00567A9D" w:rsidRDefault="00663A52">
            <w:pPr>
              <w:rPr>
                <w:sz w:val="20"/>
              </w:rPr>
            </w:pPr>
            <w:r w:rsidRPr="00567A9D">
              <w:rPr>
                <w:sz w:val="20"/>
              </w:rPr>
              <w:t>Næste møde</w:t>
            </w:r>
            <w:r w:rsidR="00BC368B" w:rsidRPr="00567A9D">
              <w:rPr>
                <w:sz w:val="20"/>
              </w:rPr>
              <w:t xml:space="preserve"> </w:t>
            </w:r>
            <w:r w:rsidR="00167395" w:rsidRPr="00567A9D">
              <w:rPr>
                <w:sz w:val="20"/>
              </w:rPr>
              <w:t>22</w:t>
            </w:r>
            <w:r w:rsidR="00FC3529" w:rsidRPr="00567A9D">
              <w:rPr>
                <w:sz w:val="20"/>
              </w:rPr>
              <w:t xml:space="preserve">. august 2024 </w:t>
            </w:r>
            <w:proofErr w:type="spellStart"/>
            <w:r w:rsidR="00FC3529" w:rsidRPr="00567A9D">
              <w:rPr>
                <w:sz w:val="20"/>
              </w:rPr>
              <w:t>kl</w:t>
            </w:r>
            <w:proofErr w:type="spellEnd"/>
            <w:r w:rsidR="00FC3529" w:rsidRPr="00567A9D">
              <w:rPr>
                <w:sz w:val="20"/>
              </w:rPr>
              <w:t xml:space="preserve"> 16.00</w:t>
            </w:r>
          </w:p>
        </w:tc>
        <w:tc>
          <w:tcPr>
            <w:tcW w:w="20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1018A" w14:textId="77777777" w:rsidR="00663A52" w:rsidRPr="00567A9D" w:rsidRDefault="00663A52">
            <w:pPr>
              <w:rPr>
                <w:sz w:val="20"/>
              </w:rPr>
            </w:pPr>
          </w:p>
        </w:tc>
      </w:tr>
      <w:tr w:rsidR="00663A52" w:rsidRPr="00567A9D" w14:paraId="2F0F0162" w14:textId="77777777" w:rsidTr="00A14C06">
        <w:tc>
          <w:tcPr>
            <w:tcW w:w="4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F8B65" w14:textId="77777777" w:rsidR="00663A52" w:rsidRPr="00567A9D" w:rsidRDefault="00663A52">
            <w:pPr>
              <w:rPr>
                <w:b/>
                <w:sz w:val="20"/>
              </w:rPr>
            </w:pPr>
            <w:r w:rsidRPr="00567A9D">
              <w:rPr>
                <w:b/>
                <w:sz w:val="20"/>
              </w:rPr>
              <w:t>6.</w:t>
            </w:r>
          </w:p>
        </w:tc>
        <w:tc>
          <w:tcPr>
            <w:tcW w:w="2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37E4E" w14:textId="77777777" w:rsidR="00663A52" w:rsidRPr="00567A9D" w:rsidRDefault="00663A52">
            <w:pPr>
              <w:rPr>
                <w:sz w:val="20"/>
              </w:rPr>
            </w:pPr>
          </w:p>
        </w:tc>
        <w:tc>
          <w:tcPr>
            <w:tcW w:w="4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13D4C" w14:textId="77777777" w:rsidR="00663A52" w:rsidRPr="00567A9D" w:rsidRDefault="00663A52">
            <w:pPr>
              <w:rPr>
                <w:sz w:val="20"/>
              </w:rPr>
            </w:pPr>
          </w:p>
        </w:tc>
        <w:tc>
          <w:tcPr>
            <w:tcW w:w="68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9409C" w14:textId="4EF63763" w:rsidR="00663A52" w:rsidRPr="00567A9D" w:rsidRDefault="00663A52">
            <w:pPr>
              <w:rPr>
                <w:sz w:val="20"/>
              </w:rPr>
            </w:pPr>
            <w:r w:rsidRPr="00567A9D">
              <w:rPr>
                <w:sz w:val="20"/>
              </w:rPr>
              <w:t>Evt.</w:t>
            </w:r>
            <w:r w:rsidR="00167395" w:rsidRPr="00567A9D">
              <w:rPr>
                <w:sz w:val="20"/>
              </w:rPr>
              <w:t xml:space="preserve"> Ingen fremmødte til vores Mød bestyrelsen</w:t>
            </w:r>
          </w:p>
        </w:tc>
        <w:tc>
          <w:tcPr>
            <w:tcW w:w="20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07CC2" w14:textId="77777777" w:rsidR="00663A52" w:rsidRPr="00567A9D" w:rsidRDefault="00663A52">
            <w:pPr>
              <w:rPr>
                <w:sz w:val="20"/>
              </w:rPr>
            </w:pPr>
          </w:p>
        </w:tc>
      </w:tr>
    </w:tbl>
    <w:p w14:paraId="5A85A922" w14:textId="77777777" w:rsidR="00C8554E" w:rsidRPr="00567A9D" w:rsidRDefault="00C8554E" w:rsidP="00DF3F2D">
      <w:pPr>
        <w:pStyle w:val="Brdtekst"/>
      </w:pPr>
    </w:p>
    <w:p w14:paraId="54B67503" w14:textId="77777777" w:rsidR="006505EF" w:rsidRPr="00567A9D" w:rsidRDefault="006505EF" w:rsidP="00DF3F2D">
      <w:pPr>
        <w:pStyle w:val="Brdtekst"/>
      </w:pPr>
    </w:p>
    <w:p w14:paraId="76B3D0FF" w14:textId="77777777" w:rsidR="007F7A8A" w:rsidRPr="00567A9D" w:rsidRDefault="007F7A8A" w:rsidP="00F964AA">
      <w:pPr>
        <w:rPr>
          <w:b/>
          <w:sz w:val="20"/>
          <w:u w:val="single"/>
        </w:rPr>
      </w:pPr>
    </w:p>
    <w:p w14:paraId="6B65CFD4" w14:textId="77777777" w:rsidR="006505EF" w:rsidRPr="00567A9D" w:rsidRDefault="006505EF" w:rsidP="00DF3F2D">
      <w:pPr>
        <w:pStyle w:val="Brdtekst"/>
      </w:pPr>
    </w:p>
    <w:sectPr w:rsidR="006505EF" w:rsidRPr="00567A9D" w:rsidSect="0003146F">
      <w:headerReference w:type="default" r:id="rId8"/>
      <w:footerReference w:type="default" r:id="rId9"/>
      <w:footerReference w:type="first" r:id="rId10"/>
      <w:pgSz w:w="11906" w:h="16838" w:code="9"/>
      <w:pgMar w:top="1418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F28E3" w14:textId="77777777" w:rsidR="00892F98" w:rsidRDefault="00892F98" w:rsidP="005710B1">
      <w:r>
        <w:separator/>
      </w:r>
    </w:p>
  </w:endnote>
  <w:endnote w:type="continuationSeparator" w:id="0">
    <w:p w14:paraId="75B29F78" w14:textId="77777777" w:rsidR="00892F98" w:rsidRDefault="00892F98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0BEF" w14:textId="77777777" w:rsidR="00E02C20" w:rsidRDefault="006E7826" w:rsidP="00C222ED">
    <w:pPr>
      <w:jc w:val="center"/>
    </w:pP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B77F6BE" wp14:editId="144197EA">
              <wp:simplePos x="0" y="0"/>
              <wp:positionH relativeFrom="column">
                <wp:posOffset>-452755</wp:posOffset>
              </wp:positionH>
              <wp:positionV relativeFrom="paragraph">
                <wp:posOffset>94879</wp:posOffset>
              </wp:positionV>
              <wp:extent cx="7056120" cy="638175"/>
              <wp:effectExtent l="0" t="0" r="0" b="9525"/>
              <wp:wrapNone/>
              <wp:docPr id="15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289BF" id="Rectangle 60" o:spid="_x0000_s1026" style="position:absolute;margin-left:-35.65pt;margin-top:7.45pt;width:555.6pt;height:50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" fillcolor="#cceffc" stroked="f"/>
          </w:pict>
        </mc:Fallback>
      </mc:AlternateContent>
    </w: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336DAB06" wp14:editId="1146D5CE">
              <wp:simplePos x="0" y="0"/>
              <wp:positionH relativeFrom="column">
                <wp:posOffset>-446405</wp:posOffset>
              </wp:positionH>
              <wp:positionV relativeFrom="paragraph">
                <wp:posOffset>47996</wp:posOffset>
              </wp:positionV>
              <wp:extent cx="7056120" cy="10795"/>
              <wp:effectExtent l="0" t="0" r="0" b="8255"/>
              <wp:wrapNone/>
              <wp:docPr id="16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C6AA6F" id="Rectangle 61" o:spid="_x0000_s1026" style="position:absolute;margin-left:-35.15pt;margin-top:3.8pt;width:555.6pt;height: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" fillcolor="#c00000" stroked="f"/>
          </w:pict>
        </mc:Fallback>
      </mc:AlternateContent>
    </w:r>
    <w:r w:rsidRPr="006E7826">
      <w:rPr>
        <w:b/>
        <w:noProof/>
        <w:color w:val="C40009"/>
      </w:rPr>
      <w:drawing>
        <wp:anchor distT="0" distB="0" distL="114300" distR="114300" simplePos="0" relativeHeight="251672064" behindDoc="0" locked="0" layoutInCell="1" allowOverlap="1" wp14:anchorId="65850465" wp14:editId="3B067840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1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486F84" w14:textId="77777777" w:rsidR="00DF3F2D" w:rsidRDefault="00DF3F2D" w:rsidP="00DF3F2D">
    <w:pPr>
      <w:ind w:firstLine="1304"/>
      <w:jc w:val="center"/>
      <w:rPr>
        <w:b/>
        <w:color w:val="C40009"/>
      </w:rPr>
    </w:pPr>
  </w:p>
  <w:p w14:paraId="53EB14C9" w14:textId="77777777" w:rsidR="00821839" w:rsidRDefault="00821839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5FE51" w14:textId="77777777" w:rsidR="00821839" w:rsidRDefault="00DF3F2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23FF5C3" wp14:editId="6AC3EA64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F37C8D" id="Rectangle 61" o:spid="_x0000_s1026" style="position:absolute;margin-left:-37.9pt;margin-top:-18.2pt;width:555.6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903F324" wp14:editId="2793A3BE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9DDC22" id="Rectangle 60" o:spid="_x0000_s1026" style="position:absolute;margin-left:-38.35pt;margin-top:-14.9pt;width:555.6pt;height:4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65FD66A5" wp14:editId="4557B1BD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2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0C554" w14:textId="77777777" w:rsidR="00892F98" w:rsidRDefault="00892F98" w:rsidP="005710B1">
      <w:r>
        <w:separator/>
      </w:r>
    </w:p>
  </w:footnote>
  <w:footnote w:type="continuationSeparator" w:id="0">
    <w:p w14:paraId="3CB35B81" w14:textId="77777777" w:rsidR="00892F98" w:rsidRDefault="00892F98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F2CD0" w14:textId="77777777" w:rsidR="00821839" w:rsidRDefault="00196E49" w:rsidP="005710B1">
    <w:pPr>
      <w:jc w:val="center"/>
    </w:pPr>
    <w:r w:rsidRPr="006E7826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32FFC482" wp14:editId="1922883E">
              <wp:simplePos x="0" y="0"/>
              <wp:positionH relativeFrom="column">
                <wp:posOffset>-429260</wp:posOffset>
              </wp:positionH>
              <wp:positionV relativeFrom="paragraph">
                <wp:posOffset>-159385</wp:posOffset>
              </wp:positionV>
              <wp:extent cx="6269990" cy="231140"/>
              <wp:effectExtent l="0" t="0" r="1651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9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A8BC8" w14:textId="77777777" w:rsidR="00196E49" w:rsidRPr="00BF4CBE" w:rsidRDefault="00196E49" w:rsidP="00196E49">
                          <w:pPr>
                            <w:pStyle w:val="Emne"/>
                          </w:pPr>
                          <w:r w:rsidRPr="00BF4CBE">
                            <w:t xml:space="preserve">Lejerbo | </w:t>
                          </w:r>
                          <w:r w:rsidR="00DF6BEE">
                            <w:t>Afdelingsbestyrelsesmøde</w:t>
                          </w:r>
                          <w:r w:rsidR="00C8554E">
                            <w:t xml:space="preserve"> </w:t>
                          </w:r>
                        </w:p>
                        <w:p w14:paraId="56E1559E" w14:textId="77777777" w:rsidR="00196E49" w:rsidRPr="001205F0" w:rsidRDefault="00196E49" w:rsidP="00196E49">
                          <w:pPr>
                            <w:pStyle w:val="Emne"/>
                            <w:rPr>
                              <w:color w:val="C40009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FC482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6" type="#_x0000_t202" style="position:absolute;left:0;text-align:left;margin-left:-33.8pt;margin-top:-12.55pt;width:493.7pt;height:18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" filled="f" stroked="f">
              <v:textbox inset="0,,0">
                <w:txbxContent>
                  <w:p w14:paraId="504A8BC8" w14:textId="77777777" w:rsidR="00196E49" w:rsidRPr="00BF4CBE" w:rsidRDefault="00196E49" w:rsidP="00196E49">
                    <w:pPr>
                      <w:pStyle w:val="Emne"/>
                    </w:pPr>
                    <w:r w:rsidRPr="00BF4CBE">
                      <w:t xml:space="preserve">Lejerbo | </w:t>
                    </w:r>
                    <w:r w:rsidR="00DF6BEE">
                      <w:t>Afdelingsbestyrelsesmøde</w:t>
                    </w:r>
                    <w:r w:rsidR="00C8554E">
                      <w:t xml:space="preserve"> </w:t>
                    </w:r>
                  </w:p>
                  <w:p w14:paraId="56E1559E" w14:textId="77777777" w:rsidR="00196E49" w:rsidRPr="001205F0" w:rsidRDefault="00196E49" w:rsidP="00196E49">
                    <w:pPr>
                      <w:pStyle w:val="Emne"/>
                      <w:rPr>
                        <w:color w:val="C4000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5CD18445" wp14:editId="6CCC2B6C">
              <wp:simplePos x="0" y="0"/>
              <wp:positionH relativeFrom="column">
                <wp:posOffset>-434975</wp:posOffset>
              </wp:positionH>
              <wp:positionV relativeFrom="paragraph">
                <wp:posOffset>-251764</wp:posOffset>
              </wp:positionV>
              <wp:extent cx="7067550" cy="326390"/>
              <wp:effectExtent l="0" t="0" r="0" b="0"/>
              <wp:wrapNone/>
              <wp:docPr id="9" name="Grup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7550" cy="326390"/>
                        <a:chOff x="0" y="0"/>
                        <a:chExt cx="7067995" cy="326539"/>
                      </a:xfrm>
                    </wpg:grpSpPr>
                    <wps:wsp>
                      <wps:cNvPr id="8" name="Rectangle 63"/>
                      <wps:cNvSpPr>
                        <a:spLocks noChangeArrowheads="1"/>
                      </wps:cNvSpPr>
                      <wps:spPr bwMode="auto">
                        <a:xfrm>
                          <a:off x="11875" y="0"/>
                          <a:ext cx="7056120" cy="71755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4"/>
                      <wps:cNvSpPr>
                        <a:spLocks noChangeArrowheads="1"/>
                      </wps:cNvSpPr>
                      <wps:spPr bwMode="auto">
                        <a:xfrm>
                          <a:off x="0" y="308759"/>
                          <a:ext cx="7056120" cy="17780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6"/>
                      <wps:cNvSpPr>
                        <a:spLocks noChangeArrowheads="1"/>
                      </wps:cNvSpPr>
                      <wps:spPr bwMode="auto">
                        <a:xfrm>
                          <a:off x="6887688" y="95003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3DBCFC" id="Gruppe 9" o:spid="_x0000_s1026" style="position:absolute;margin-left:-34.25pt;margin-top:-19.8pt;width:556.5pt;height:25.7pt;z-index:251666944;mso-height-relative:margin" coordsize="70679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">
              <v:rect id="Rectangle 63" o:spid="_x0000_s1027" style="position:absolute;left:118;width:70561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" fillcolor="#cceffc" stroked="f"/>
              <v:rect id="Rectangle 64" o:spid="_x0000_s1028" style="position:absolute;top:3087;width:7056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" fillcolor="#cceffc" stroked="f"/>
              <v:rect id="Rectangle 66" o:spid="_x0000_s1029" style="position:absolute;left:68876;top:950;width:162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" fillcolor="#c00000" stroked="f"/>
            </v:group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6FAABEB3" wp14:editId="0462CB99">
              <wp:simplePos x="0" y="0"/>
              <wp:positionH relativeFrom="column">
                <wp:posOffset>6335395</wp:posOffset>
              </wp:positionH>
              <wp:positionV relativeFrom="paragraph">
                <wp:posOffset>-166370</wp:posOffset>
              </wp:positionV>
              <wp:extent cx="132080" cy="185420"/>
              <wp:effectExtent l="0" t="0" r="1270" b="508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CA0C93" w14:textId="77777777" w:rsidR="0016544C" w:rsidRPr="003D2BC0" w:rsidRDefault="0016544C" w:rsidP="0016544C">
                          <w:pPr>
                            <w:rPr>
                              <w:color w:val="7F7F7F" w:themeColor="text1" w:themeTint="8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AABEB3" id="Tekstboks 6" o:spid="_x0000_s1027" type="#_x0000_t202" style="position:absolute;left:0;text-align:left;margin-left:498.85pt;margin-top:-13.1pt;width:10.4pt;height:14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" filled="f" stroked="f" strokeweight=".5pt">
              <v:textbox inset="0,0,0,0">
                <w:txbxContent>
                  <w:p w14:paraId="5FCA0C93" w14:textId="77777777" w:rsidR="0016544C" w:rsidRPr="003D2BC0" w:rsidRDefault="0016544C" w:rsidP="0016544C">
                    <w:pPr>
                      <w:rPr>
                        <w:color w:val="7F7F7F" w:themeColor="text1" w:themeTint="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5D2955B7" wp14:editId="15CA42F9">
              <wp:simplePos x="0" y="0"/>
              <wp:positionH relativeFrom="column">
                <wp:posOffset>5398884</wp:posOffset>
              </wp:positionH>
              <wp:positionV relativeFrom="paragraph">
                <wp:posOffset>-161925</wp:posOffset>
              </wp:positionV>
              <wp:extent cx="927735" cy="225425"/>
              <wp:effectExtent l="0" t="0" r="5715" b="3175"/>
              <wp:wrapNone/>
              <wp:docPr id="10" name="Tekstbok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73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0035AC" w14:textId="77777777" w:rsidR="00690297" w:rsidRPr="00690297" w:rsidRDefault="00690297" w:rsidP="00690297">
                          <w:pPr>
                            <w:jc w:val="right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instrText>PAGE   \* MERGEFORMAT</w:instrTex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DF6BEE">
                            <w:rPr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D2955B7" id="Tekstboks 10" o:spid="_x0000_s1028" type="#_x0000_t202" style="position:absolute;left:0;text-align:left;margin-left:425.1pt;margin-top:-12.75pt;width:73.05pt;height:17.7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" filled="f" stroked="f" strokeweight=".5pt">
              <v:textbox inset="0,0,0,0">
                <w:txbxContent>
                  <w:p w14:paraId="7A0035AC" w14:textId="77777777" w:rsidR="00690297" w:rsidRPr="00690297" w:rsidRDefault="00690297" w:rsidP="00690297">
                    <w:pPr>
                      <w:jc w:val="right"/>
                      <w:rPr>
                        <w:color w:val="808080" w:themeColor="background1" w:themeShade="80"/>
                        <w:sz w:val="20"/>
                      </w:rPr>
                    </w:pP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instrText>PAGE   \* MERGEFORMAT</w:instrTex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DF6BEE">
                      <w:rPr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912976"/>
    <w:multiLevelType w:val="hybridMultilevel"/>
    <w:tmpl w:val="9F68F6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366601">
    <w:abstractNumId w:val="9"/>
  </w:num>
  <w:num w:numId="2" w16cid:durableId="2126193193">
    <w:abstractNumId w:val="7"/>
  </w:num>
  <w:num w:numId="3" w16cid:durableId="688995132">
    <w:abstractNumId w:val="6"/>
  </w:num>
  <w:num w:numId="4" w16cid:durableId="879706662">
    <w:abstractNumId w:val="5"/>
  </w:num>
  <w:num w:numId="5" w16cid:durableId="97800175">
    <w:abstractNumId w:val="4"/>
  </w:num>
  <w:num w:numId="6" w16cid:durableId="1596983855">
    <w:abstractNumId w:val="8"/>
  </w:num>
  <w:num w:numId="7" w16cid:durableId="432939753">
    <w:abstractNumId w:val="3"/>
  </w:num>
  <w:num w:numId="8" w16cid:durableId="341050060">
    <w:abstractNumId w:val="2"/>
  </w:num>
  <w:num w:numId="9" w16cid:durableId="1571622021">
    <w:abstractNumId w:val="1"/>
  </w:num>
  <w:num w:numId="10" w16cid:durableId="1963725679">
    <w:abstractNumId w:val="0"/>
  </w:num>
  <w:num w:numId="11" w16cid:durableId="12619898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dbedf9,#c10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ED"/>
    <w:rsid w:val="000051CF"/>
    <w:rsid w:val="00006470"/>
    <w:rsid w:val="000077D8"/>
    <w:rsid w:val="00014B1B"/>
    <w:rsid w:val="00016B2A"/>
    <w:rsid w:val="00020BDC"/>
    <w:rsid w:val="00024833"/>
    <w:rsid w:val="0003146F"/>
    <w:rsid w:val="00044881"/>
    <w:rsid w:val="000531E6"/>
    <w:rsid w:val="0007542F"/>
    <w:rsid w:val="000A23B7"/>
    <w:rsid w:val="000A52BB"/>
    <w:rsid w:val="000B5845"/>
    <w:rsid w:val="000C1C77"/>
    <w:rsid w:val="000E7E79"/>
    <w:rsid w:val="00101BAA"/>
    <w:rsid w:val="00103740"/>
    <w:rsid w:val="00115E3E"/>
    <w:rsid w:val="001205F0"/>
    <w:rsid w:val="0016544C"/>
    <w:rsid w:val="00167395"/>
    <w:rsid w:val="00170F10"/>
    <w:rsid w:val="00196E49"/>
    <w:rsid w:val="001A59B8"/>
    <w:rsid w:val="001B21E4"/>
    <w:rsid w:val="001B4AC7"/>
    <w:rsid w:val="001C272B"/>
    <w:rsid w:val="001D3B09"/>
    <w:rsid w:val="001E128E"/>
    <w:rsid w:val="002010D9"/>
    <w:rsid w:val="00201734"/>
    <w:rsid w:val="002166C1"/>
    <w:rsid w:val="00235FE8"/>
    <w:rsid w:val="0024217C"/>
    <w:rsid w:val="00246C33"/>
    <w:rsid w:val="00250599"/>
    <w:rsid w:val="00250AEC"/>
    <w:rsid w:val="00260B46"/>
    <w:rsid w:val="00260B8A"/>
    <w:rsid w:val="00274CDD"/>
    <w:rsid w:val="0028686D"/>
    <w:rsid w:val="00293B4E"/>
    <w:rsid w:val="002A595B"/>
    <w:rsid w:val="002B41E8"/>
    <w:rsid w:val="002C61C5"/>
    <w:rsid w:val="002D3416"/>
    <w:rsid w:val="002D7B48"/>
    <w:rsid w:val="002F541B"/>
    <w:rsid w:val="003048CF"/>
    <w:rsid w:val="0031328D"/>
    <w:rsid w:val="00317A26"/>
    <w:rsid w:val="00327DFA"/>
    <w:rsid w:val="00336231"/>
    <w:rsid w:val="00370C5C"/>
    <w:rsid w:val="00377CCD"/>
    <w:rsid w:val="003A4E61"/>
    <w:rsid w:val="003A780D"/>
    <w:rsid w:val="003C5B17"/>
    <w:rsid w:val="003C74DD"/>
    <w:rsid w:val="003F021E"/>
    <w:rsid w:val="004048BA"/>
    <w:rsid w:val="00422125"/>
    <w:rsid w:val="004254B1"/>
    <w:rsid w:val="004261AF"/>
    <w:rsid w:val="00427EEB"/>
    <w:rsid w:val="004316B7"/>
    <w:rsid w:val="00433B5C"/>
    <w:rsid w:val="00450DF7"/>
    <w:rsid w:val="0048517F"/>
    <w:rsid w:val="004978DA"/>
    <w:rsid w:val="004B5D0C"/>
    <w:rsid w:val="004B5FBF"/>
    <w:rsid w:val="004C6E10"/>
    <w:rsid w:val="004D0E00"/>
    <w:rsid w:val="004D14A7"/>
    <w:rsid w:val="004D7AD8"/>
    <w:rsid w:val="004F713C"/>
    <w:rsid w:val="00502CFC"/>
    <w:rsid w:val="00517AF6"/>
    <w:rsid w:val="00532A13"/>
    <w:rsid w:val="0053504C"/>
    <w:rsid w:val="00535C4D"/>
    <w:rsid w:val="00565725"/>
    <w:rsid w:val="00567A9D"/>
    <w:rsid w:val="0057094D"/>
    <w:rsid w:val="005710B1"/>
    <w:rsid w:val="00581314"/>
    <w:rsid w:val="005D252F"/>
    <w:rsid w:val="005D5DBD"/>
    <w:rsid w:val="006002DC"/>
    <w:rsid w:val="00603D86"/>
    <w:rsid w:val="00624516"/>
    <w:rsid w:val="006505EF"/>
    <w:rsid w:val="00657DC2"/>
    <w:rsid w:val="00663A52"/>
    <w:rsid w:val="00670797"/>
    <w:rsid w:val="00685F29"/>
    <w:rsid w:val="00686BBA"/>
    <w:rsid w:val="00690297"/>
    <w:rsid w:val="006B7C88"/>
    <w:rsid w:val="006C51DE"/>
    <w:rsid w:val="006E7310"/>
    <w:rsid w:val="006E7826"/>
    <w:rsid w:val="006F3690"/>
    <w:rsid w:val="00700A8A"/>
    <w:rsid w:val="007048AA"/>
    <w:rsid w:val="0072386D"/>
    <w:rsid w:val="00733F8B"/>
    <w:rsid w:val="00751C35"/>
    <w:rsid w:val="00751E09"/>
    <w:rsid w:val="00753407"/>
    <w:rsid w:val="007569DB"/>
    <w:rsid w:val="00756A70"/>
    <w:rsid w:val="00760BB6"/>
    <w:rsid w:val="00767BDA"/>
    <w:rsid w:val="0079512A"/>
    <w:rsid w:val="007A3075"/>
    <w:rsid w:val="007C1DF0"/>
    <w:rsid w:val="007D55D0"/>
    <w:rsid w:val="007F164C"/>
    <w:rsid w:val="007F7A8A"/>
    <w:rsid w:val="00815033"/>
    <w:rsid w:val="00816239"/>
    <w:rsid w:val="00821839"/>
    <w:rsid w:val="00850262"/>
    <w:rsid w:val="00850AE2"/>
    <w:rsid w:val="00875626"/>
    <w:rsid w:val="00890A6C"/>
    <w:rsid w:val="00892F98"/>
    <w:rsid w:val="008A2941"/>
    <w:rsid w:val="008B01E6"/>
    <w:rsid w:val="008B62F6"/>
    <w:rsid w:val="008B7E4A"/>
    <w:rsid w:val="008E0A84"/>
    <w:rsid w:val="008E30D9"/>
    <w:rsid w:val="008F1DD3"/>
    <w:rsid w:val="008F24E0"/>
    <w:rsid w:val="0093490E"/>
    <w:rsid w:val="009379ED"/>
    <w:rsid w:val="00943587"/>
    <w:rsid w:val="00950C02"/>
    <w:rsid w:val="00967971"/>
    <w:rsid w:val="00970B54"/>
    <w:rsid w:val="00972359"/>
    <w:rsid w:val="00972AF8"/>
    <w:rsid w:val="00973EDD"/>
    <w:rsid w:val="00985876"/>
    <w:rsid w:val="00995DC9"/>
    <w:rsid w:val="009A5220"/>
    <w:rsid w:val="009C1CF2"/>
    <w:rsid w:val="009D46B5"/>
    <w:rsid w:val="009E5AE0"/>
    <w:rsid w:val="009F7C89"/>
    <w:rsid w:val="00A12B90"/>
    <w:rsid w:val="00A14C06"/>
    <w:rsid w:val="00A34410"/>
    <w:rsid w:val="00A505F1"/>
    <w:rsid w:val="00A52CE8"/>
    <w:rsid w:val="00A534D7"/>
    <w:rsid w:val="00A53B93"/>
    <w:rsid w:val="00A56424"/>
    <w:rsid w:val="00A80845"/>
    <w:rsid w:val="00AA0EBB"/>
    <w:rsid w:val="00AC5F00"/>
    <w:rsid w:val="00AD1BC4"/>
    <w:rsid w:val="00AE751A"/>
    <w:rsid w:val="00AF7318"/>
    <w:rsid w:val="00B04A55"/>
    <w:rsid w:val="00B32840"/>
    <w:rsid w:val="00B475E3"/>
    <w:rsid w:val="00B62214"/>
    <w:rsid w:val="00BA48ED"/>
    <w:rsid w:val="00BB120F"/>
    <w:rsid w:val="00BB5927"/>
    <w:rsid w:val="00BC368B"/>
    <w:rsid w:val="00BC7EEC"/>
    <w:rsid w:val="00BD35FA"/>
    <w:rsid w:val="00BF48C0"/>
    <w:rsid w:val="00BF4CBE"/>
    <w:rsid w:val="00C11FC5"/>
    <w:rsid w:val="00C15065"/>
    <w:rsid w:val="00C222ED"/>
    <w:rsid w:val="00C23F44"/>
    <w:rsid w:val="00C2598E"/>
    <w:rsid w:val="00C45C12"/>
    <w:rsid w:val="00C5206E"/>
    <w:rsid w:val="00C60F40"/>
    <w:rsid w:val="00C62BE4"/>
    <w:rsid w:val="00C8554E"/>
    <w:rsid w:val="00C977D9"/>
    <w:rsid w:val="00CA0B10"/>
    <w:rsid w:val="00CC456F"/>
    <w:rsid w:val="00D24E9E"/>
    <w:rsid w:val="00D50616"/>
    <w:rsid w:val="00D51634"/>
    <w:rsid w:val="00D651F3"/>
    <w:rsid w:val="00D662F1"/>
    <w:rsid w:val="00D72D7A"/>
    <w:rsid w:val="00D77689"/>
    <w:rsid w:val="00DB0B9A"/>
    <w:rsid w:val="00DC0DC9"/>
    <w:rsid w:val="00DC769E"/>
    <w:rsid w:val="00DD128F"/>
    <w:rsid w:val="00DF3F2D"/>
    <w:rsid w:val="00DF6BEE"/>
    <w:rsid w:val="00E02C20"/>
    <w:rsid w:val="00E33423"/>
    <w:rsid w:val="00E33C2F"/>
    <w:rsid w:val="00E37EB7"/>
    <w:rsid w:val="00E42257"/>
    <w:rsid w:val="00E54AC0"/>
    <w:rsid w:val="00EA2CF6"/>
    <w:rsid w:val="00EC1477"/>
    <w:rsid w:val="00ED2E6B"/>
    <w:rsid w:val="00ED3379"/>
    <w:rsid w:val="00ED7500"/>
    <w:rsid w:val="00EE106A"/>
    <w:rsid w:val="00EE74F0"/>
    <w:rsid w:val="00F02C89"/>
    <w:rsid w:val="00F1351B"/>
    <w:rsid w:val="00F406BF"/>
    <w:rsid w:val="00F47992"/>
    <w:rsid w:val="00F5230A"/>
    <w:rsid w:val="00F5728F"/>
    <w:rsid w:val="00F764DA"/>
    <w:rsid w:val="00F8759C"/>
    <w:rsid w:val="00F87BAF"/>
    <w:rsid w:val="00F964AA"/>
    <w:rsid w:val="00FB5C8B"/>
    <w:rsid w:val="00FC3529"/>
    <w:rsid w:val="00FD59B4"/>
    <w:rsid w:val="00FD602B"/>
    <w:rsid w:val="00FE51BE"/>
    <w:rsid w:val="00FF17B6"/>
    <w:rsid w:val="00FF39CC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edf9,#c1001f"/>
    </o:shapedefaults>
    <o:shapelayout v:ext="edit">
      <o:idmap v:ext="edit" data="2"/>
    </o:shapelayout>
  </w:shapeDefaults>
  <w:decimalSymbol w:val=","/>
  <w:listSeparator w:val=";"/>
  <w14:docId w14:val="0EE7D5F1"/>
  <w15:docId w15:val="{C6E0F82C-6CE6-458C-A5DE-62CC420A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759C"/>
    <w:pPr>
      <w:spacing w:line="260" w:lineRule="exact"/>
    </w:pPr>
    <w:rPr>
      <w:rFonts w:ascii="Arial" w:eastAsia="Times New Roman" w:hAnsi="Arial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customStyle="1" w:styleId="Fremhv2">
    <w:name w:val="Fremhæv 2"/>
    <w:basedOn w:val="Normal"/>
    <w:qFormat/>
    <w:rsid w:val="00BF4CBE"/>
    <w:pPr>
      <w:spacing w:line="220" w:lineRule="exact"/>
    </w:pPr>
    <w:rPr>
      <w:b/>
      <w:color w:val="C00000"/>
      <w:sz w:val="20"/>
    </w:rPr>
  </w:style>
  <w:style w:type="paragraph" w:styleId="Listeafsnit">
    <w:name w:val="List Paragraph"/>
    <w:basedOn w:val="Normal"/>
    <w:uiPriority w:val="34"/>
    <w:qFormat/>
    <w:rsid w:val="007F7A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table" w:styleId="Tabel-Gitter">
    <w:name w:val="Table Grid"/>
    <w:basedOn w:val="Tabel-Normal"/>
    <w:uiPriority w:val="59"/>
    <w:rsid w:val="007F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Downloads\Dagsorden%20afdelingsbestyrelsesmd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A154-0C54-4825-A332-3B188DB6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 afdelingsbestyrelsesmde</Template>
  <TotalTime>8</TotalTime>
  <Pages>2</Pages>
  <Words>231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1640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mailto:xxx@lejerbo.dk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Stationstorvet 23 afd. 1247-0</dc:creator>
  <cp:lastModifiedBy>Stationstorvet 23 afd. 1247-0</cp:lastModifiedBy>
  <cp:revision>4</cp:revision>
  <cp:lastPrinted>2024-05-28T14:42:00Z</cp:lastPrinted>
  <dcterms:created xsi:type="dcterms:W3CDTF">2024-05-26T15:15:00Z</dcterms:created>
  <dcterms:modified xsi:type="dcterms:W3CDTF">2024-06-03T14:05:00Z</dcterms:modified>
</cp:coreProperties>
</file>