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6AF7" w14:textId="77777777" w:rsidR="00C442FB" w:rsidRDefault="007330E8">
      <w:r>
        <w:t xml:space="preserve"> </w:t>
      </w:r>
    </w:p>
    <w:tbl>
      <w:tblPr>
        <w:tblStyle w:val="Tabel-Gitter"/>
        <w:tblW w:w="10121" w:type="dxa"/>
        <w:tblLook w:val="04A0" w:firstRow="1" w:lastRow="0" w:firstColumn="1" w:lastColumn="0" w:noHBand="0" w:noVBand="1"/>
      </w:tblPr>
      <w:tblGrid>
        <w:gridCol w:w="1333"/>
        <w:gridCol w:w="8788"/>
      </w:tblGrid>
      <w:tr w:rsidR="007F164C" w14:paraId="3582D27C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07168" w14:textId="77777777" w:rsidR="007F164C" w:rsidRPr="00B04A55" w:rsidRDefault="007F164C" w:rsidP="007F164C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Sted</w:t>
            </w:r>
            <w:r>
              <w:rPr>
                <w:b/>
                <w:color w:val="C00000"/>
                <w:sz w:val="20"/>
              </w:rPr>
              <w:t>:</w:t>
            </w:r>
            <w:r w:rsidRPr="00B04A55">
              <w:rPr>
                <w:b/>
                <w:color w:val="C00000"/>
                <w:sz w:val="20"/>
              </w:rPr>
              <w:t xml:space="preserve"> 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B56EF" w14:textId="77777777" w:rsidR="007F164C" w:rsidRPr="00B04A55" w:rsidRDefault="00825D95" w:rsidP="00C8629B">
            <w:pPr>
              <w:rPr>
                <w:sz w:val="20"/>
              </w:rPr>
            </w:pPr>
            <w:r>
              <w:rPr>
                <w:sz w:val="20"/>
              </w:rPr>
              <w:t>Fælleslokalet, Stationstorvet 23, 4760 Vordingborg</w:t>
            </w:r>
          </w:p>
        </w:tc>
      </w:tr>
      <w:tr w:rsidR="007F164C" w14:paraId="1361DAFB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1B9B5" w14:textId="77777777" w:rsidR="007F164C" w:rsidRPr="00B04A55" w:rsidRDefault="007F164C" w:rsidP="00C8629B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Dato og tid</w:t>
            </w:r>
            <w:r>
              <w:rPr>
                <w:b/>
                <w:color w:val="C00000"/>
                <w:sz w:val="20"/>
              </w:rPr>
              <w:t>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E4CB6" w14:textId="09E5E98A" w:rsidR="007F164C" w:rsidRPr="00EA1F30" w:rsidRDefault="002A3DF5" w:rsidP="00C8629B">
            <w:pPr>
              <w:rPr>
                <w:b/>
                <w:bCs/>
                <w:sz w:val="20"/>
              </w:rPr>
            </w:pPr>
            <w:r w:rsidRPr="00EA1F30">
              <w:rPr>
                <w:b/>
                <w:bCs/>
                <w:sz w:val="20"/>
              </w:rPr>
              <w:t>2</w:t>
            </w:r>
            <w:r w:rsidR="00E77E70" w:rsidRPr="00EA1F30">
              <w:rPr>
                <w:b/>
                <w:bCs/>
                <w:sz w:val="20"/>
              </w:rPr>
              <w:t>7.januar 202</w:t>
            </w:r>
            <w:r w:rsidR="009238DF" w:rsidRPr="00EA1F30">
              <w:rPr>
                <w:b/>
                <w:bCs/>
                <w:sz w:val="20"/>
              </w:rPr>
              <w:t>6</w:t>
            </w:r>
            <w:r w:rsidR="00E77E70" w:rsidRPr="00EA1F30">
              <w:rPr>
                <w:b/>
                <w:bCs/>
                <w:sz w:val="20"/>
              </w:rPr>
              <w:t xml:space="preserve"> </w:t>
            </w:r>
            <w:r w:rsidRPr="00EA1F30">
              <w:rPr>
                <w:b/>
                <w:bCs/>
                <w:sz w:val="20"/>
              </w:rPr>
              <w:t>kl 1</w:t>
            </w:r>
            <w:r w:rsidR="00EA1F30" w:rsidRPr="00EA1F30">
              <w:rPr>
                <w:b/>
                <w:bCs/>
                <w:sz w:val="20"/>
              </w:rPr>
              <w:t>6</w:t>
            </w:r>
            <w:r w:rsidR="00E77E70" w:rsidRPr="00EA1F30">
              <w:rPr>
                <w:b/>
                <w:bCs/>
                <w:sz w:val="20"/>
              </w:rPr>
              <w:t>.30</w:t>
            </w:r>
            <w:r w:rsidRPr="00EA1F30">
              <w:rPr>
                <w:b/>
                <w:bCs/>
                <w:sz w:val="20"/>
              </w:rPr>
              <w:t xml:space="preserve"> i Fælleslokalet</w:t>
            </w:r>
          </w:p>
        </w:tc>
      </w:tr>
      <w:tr w:rsidR="00890A6C" w14:paraId="4E460354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A8223" w14:textId="77777777" w:rsidR="00890A6C" w:rsidRPr="00B04A55" w:rsidRDefault="00890A6C" w:rsidP="00C8629B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Afdeling: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F3FFA" w14:textId="77777777" w:rsidR="00890A6C" w:rsidRPr="00B04A55" w:rsidRDefault="00825D95" w:rsidP="00C8629B">
            <w:pPr>
              <w:rPr>
                <w:sz w:val="20"/>
              </w:rPr>
            </w:pPr>
            <w:r>
              <w:rPr>
                <w:sz w:val="20"/>
              </w:rPr>
              <w:t>1247-0</w:t>
            </w:r>
          </w:p>
        </w:tc>
      </w:tr>
    </w:tbl>
    <w:p w14:paraId="6EFA9F7B" w14:textId="77777777" w:rsidR="007F164C" w:rsidRDefault="007F164C"/>
    <w:tbl>
      <w:tblPr>
        <w:tblStyle w:val="Tabel-Gitter"/>
        <w:tblW w:w="10122" w:type="dxa"/>
        <w:tblLook w:val="04A0" w:firstRow="1" w:lastRow="0" w:firstColumn="1" w:lastColumn="0" w:noHBand="0" w:noVBand="1"/>
      </w:tblPr>
      <w:tblGrid>
        <w:gridCol w:w="1333"/>
        <w:gridCol w:w="8789"/>
      </w:tblGrid>
      <w:tr w:rsidR="00663A52" w:rsidRPr="00825D95" w14:paraId="34CED9AB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51617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Deltagere:</w:t>
            </w:r>
          </w:p>
        </w:tc>
        <w:tc>
          <w:tcPr>
            <w:tcW w:w="8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D331D" w14:textId="045C086D" w:rsidR="00663A52" w:rsidRPr="00825D95" w:rsidRDefault="00825D95">
            <w:pPr>
              <w:rPr>
                <w:sz w:val="20"/>
              </w:rPr>
            </w:pPr>
            <w:r w:rsidRPr="00825D95">
              <w:rPr>
                <w:sz w:val="20"/>
              </w:rPr>
              <w:t>Maja Aastrup</w:t>
            </w:r>
            <w:r>
              <w:rPr>
                <w:sz w:val="20"/>
              </w:rPr>
              <w:t xml:space="preserve"> (MA)</w:t>
            </w:r>
            <w:r w:rsidRPr="00825D95">
              <w:rPr>
                <w:sz w:val="20"/>
              </w:rPr>
              <w:t>, Marianne Ham</w:t>
            </w:r>
            <w:r>
              <w:rPr>
                <w:sz w:val="20"/>
              </w:rPr>
              <w:t>mer Ebbe</w:t>
            </w:r>
            <w:r w:rsidR="009A6067">
              <w:rPr>
                <w:sz w:val="20"/>
              </w:rPr>
              <w:t xml:space="preserve"> </w:t>
            </w:r>
            <w:r>
              <w:rPr>
                <w:sz w:val="20"/>
              </w:rPr>
              <w:t>(MHE)</w:t>
            </w:r>
            <w:r w:rsidR="00E77E70">
              <w:rPr>
                <w:sz w:val="20"/>
              </w:rPr>
              <w:t>, Alex Kaspersen, Brian Pryn, Peder Bonde</w:t>
            </w:r>
            <w:r w:rsidR="00EA1F30">
              <w:rPr>
                <w:sz w:val="20"/>
              </w:rPr>
              <w:t xml:space="preserve"> Lejerbo</w:t>
            </w:r>
            <w:r w:rsidR="00006694">
              <w:rPr>
                <w:sz w:val="20"/>
              </w:rPr>
              <w:t>. IdaZofie Hansen fraværende.</w:t>
            </w:r>
          </w:p>
        </w:tc>
      </w:tr>
      <w:tr w:rsidR="00663A52" w14:paraId="769969A7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10402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Referent:</w:t>
            </w:r>
          </w:p>
        </w:tc>
        <w:tc>
          <w:tcPr>
            <w:tcW w:w="8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3A68F" w14:textId="73237737" w:rsidR="00663A52" w:rsidRPr="00B04A55" w:rsidRDefault="00342970">
            <w:pPr>
              <w:rPr>
                <w:sz w:val="20"/>
              </w:rPr>
            </w:pPr>
            <w:r>
              <w:rPr>
                <w:sz w:val="20"/>
              </w:rPr>
              <w:t>MA/</w:t>
            </w:r>
            <w:r w:rsidR="00006694">
              <w:rPr>
                <w:sz w:val="20"/>
              </w:rPr>
              <w:t>MHE</w:t>
            </w:r>
          </w:p>
        </w:tc>
      </w:tr>
    </w:tbl>
    <w:p w14:paraId="76772439" w14:textId="77777777" w:rsidR="00663A52" w:rsidRDefault="00663A52"/>
    <w:tbl>
      <w:tblPr>
        <w:tblStyle w:val="Tabel-Gitter"/>
        <w:tblW w:w="10122" w:type="dxa"/>
        <w:tblLook w:val="04A0" w:firstRow="1" w:lastRow="0" w:firstColumn="1" w:lastColumn="0" w:noHBand="0" w:noVBand="1"/>
      </w:tblPr>
      <w:tblGrid>
        <w:gridCol w:w="804"/>
        <w:gridCol w:w="415"/>
        <w:gridCol w:w="275"/>
        <w:gridCol w:w="7290"/>
        <w:gridCol w:w="1276"/>
        <w:gridCol w:w="62"/>
      </w:tblGrid>
      <w:tr w:rsidR="00E77E70" w:rsidRPr="00663A52" w14:paraId="16EB5CC7" w14:textId="77777777" w:rsidTr="00006694">
        <w:trPr>
          <w:gridAfter w:val="1"/>
          <w:wAfter w:w="62" w:type="dxa"/>
        </w:trPr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5FE5D" w14:textId="77777777" w:rsidR="00E77E70" w:rsidRPr="007F164C" w:rsidRDefault="00E77E70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1.</w:t>
            </w:r>
          </w:p>
        </w:tc>
        <w:tc>
          <w:tcPr>
            <w:tcW w:w="4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1B77" w14:textId="77777777" w:rsidR="00E77E70" w:rsidRPr="00663A52" w:rsidRDefault="00E77E70">
            <w:pPr>
              <w:rPr>
                <w:sz w:val="20"/>
              </w:rPr>
            </w:pPr>
          </w:p>
        </w:tc>
        <w:tc>
          <w:tcPr>
            <w:tcW w:w="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66A5D" w14:textId="77777777" w:rsidR="00E77E70" w:rsidRPr="00663A52" w:rsidRDefault="00E77E70">
            <w:pPr>
              <w:rPr>
                <w:sz w:val="20"/>
              </w:rPr>
            </w:pPr>
          </w:p>
        </w:tc>
        <w:tc>
          <w:tcPr>
            <w:tcW w:w="856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09C3" w14:textId="235742DC" w:rsidR="00E77E70" w:rsidRPr="00663A52" w:rsidRDefault="00E77E70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238DF">
              <w:rPr>
                <w:sz w:val="20"/>
              </w:rPr>
              <w:t>Godken</w:t>
            </w:r>
            <w:r w:rsidR="00006694">
              <w:rPr>
                <w:sz w:val="20"/>
              </w:rPr>
              <w:t xml:space="preserve">dt </w:t>
            </w:r>
            <w:r w:rsidR="009238DF">
              <w:rPr>
                <w:sz w:val="20"/>
              </w:rPr>
              <w:t>referat</w:t>
            </w:r>
            <w:r w:rsidR="00006694">
              <w:rPr>
                <w:sz w:val="20"/>
              </w:rPr>
              <w:t xml:space="preserve"> fra afd.møde 6I11-2026</w:t>
            </w:r>
          </w:p>
        </w:tc>
      </w:tr>
      <w:tr w:rsidR="00663A52" w:rsidRPr="00663A52" w14:paraId="2CD23C3F" w14:textId="77777777" w:rsidTr="00342970">
        <w:trPr>
          <w:trHeight w:val="1809"/>
        </w:trPr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F729" w14:textId="23B5FD1B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2.</w:t>
            </w:r>
          </w:p>
        </w:tc>
        <w:tc>
          <w:tcPr>
            <w:tcW w:w="4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DAEE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B99AD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72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140C2" w14:textId="5138C8C6" w:rsidR="009238DF" w:rsidRPr="00776F98" w:rsidRDefault="00377BE7">
            <w:pPr>
              <w:rPr>
                <w:b/>
                <w:bCs/>
                <w:sz w:val="20"/>
              </w:rPr>
            </w:pPr>
            <w:r w:rsidRPr="00173D46">
              <w:rPr>
                <w:b/>
                <w:bCs/>
                <w:sz w:val="20"/>
              </w:rPr>
              <w:t>Opfølgnin</w:t>
            </w:r>
            <w:r>
              <w:rPr>
                <w:b/>
                <w:bCs/>
                <w:sz w:val="20"/>
              </w:rPr>
              <w:t>g</w:t>
            </w:r>
            <w:r w:rsidRPr="00173D46">
              <w:rPr>
                <w:b/>
                <w:bCs/>
                <w:sz w:val="20"/>
              </w:rPr>
              <w:t>:</w:t>
            </w:r>
            <w:r w:rsidR="00E77E70">
              <w:rPr>
                <w:b/>
                <w:bCs/>
                <w:sz w:val="20"/>
              </w:rPr>
              <w:t xml:space="preserve"> Fra Afd.møde d. 6.november 2025.</w:t>
            </w:r>
          </w:p>
          <w:p w14:paraId="307043B3" w14:textId="26900ABE" w:rsidR="00EA1F30" w:rsidRDefault="009238DF">
            <w:pPr>
              <w:rPr>
                <w:sz w:val="20"/>
              </w:rPr>
            </w:pPr>
            <w:r>
              <w:rPr>
                <w:sz w:val="20"/>
              </w:rPr>
              <w:t>Elevator: Vi afventer stadig svar fra Byggeafdelingen</w:t>
            </w:r>
            <w:r w:rsidR="00006694">
              <w:rPr>
                <w:sz w:val="20"/>
              </w:rPr>
              <w:t>, som afventer tilbud og accept fra KONE elevator.</w:t>
            </w:r>
          </w:p>
          <w:p w14:paraId="0AB8866C" w14:textId="77777777" w:rsidR="007F2844" w:rsidRPr="00006694" w:rsidRDefault="007F2844">
            <w:pPr>
              <w:rPr>
                <w:i/>
                <w:iCs/>
                <w:sz w:val="20"/>
              </w:rPr>
            </w:pPr>
          </w:p>
          <w:p w14:paraId="5D99EC71" w14:textId="77777777" w:rsidR="007F2844" w:rsidRDefault="009238DF">
            <w:pPr>
              <w:rPr>
                <w:sz w:val="20"/>
              </w:rPr>
            </w:pPr>
            <w:r>
              <w:rPr>
                <w:sz w:val="20"/>
              </w:rPr>
              <w:t>Opsætning af dørklokker</w:t>
            </w:r>
            <w:r w:rsidR="00006694">
              <w:rPr>
                <w:sz w:val="20"/>
              </w:rPr>
              <w:t>: for egen regning og eget ansvar, vilkår indarbejdet i husorden pkt.7.</w:t>
            </w:r>
          </w:p>
          <w:p w14:paraId="1BFC0109" w14:textId="64098E03" w:rsidR="002A3DF5" w:rsidRDefault="0000669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4C5EF1A" w14:textId="6663E2E0" w:rsidR="009238DF" w:rsidRDefault="009238DF">
            <w:pPr>
              <w:rPr>
                <w:sz w:val="20"/>
              </w:rPr>
            </w:pPr>
            <w:r>
              <w:rPr>
                <w:sz w:val="20"/>
              </w:rPr>
              <w:t>Overvågning skraldeskur og cykelområde</w:t>
            </w:r>
            <w:r w:rsidR="00006694">
              <w:rPr>
                <w:sz w:val="20"/>
              </w:rPr>
              <w:t>, opsættes når Lejerbo har ressourcer og udstyr til rådighed.</w:t>
            </w:r>
          </w:p>
          <w:p w14:paraId="1AB1F7DC" w14:textId="77777777" w:rsidR="007F2844" w:rsidRDefault="007F2844">
            <w:pPr>
              <w:rPr>
                <w:sz w:val="20"/>
              </w:rPr>
            </w:pPr>
          </w:p>
          <w:p w14:paraId="7FE3FADC" w14:textId="21039F24" w:rsidR="009238DF" w:rsidRDefault="009238DF">
            <w:pPr>
              <w:rPr>
                <w:sz w:val="20"/>
              </w:rPr>
            </w:pPr>
            <w:r>
              <w:rPr>
                <w:sz w:val="20"/>
              </w:rPr>
              <w:t>Pakkeboks</w:t>
            </w:r>
            <w:r w:rsidR="002F7ADD">
              <w:rPr>
                <w:sz w:val="20"/>
              </w:rPr>
              <w:t xml:space="preserve"> opsætning</w:t>
            </w:r>
            <w:r w:rsidR="00006694">
              <w:rPr>
                <w:sz w:val="20"/>
              </w:rPr>
              <w:t>: Undersøges.</w:t>
            </w:r>
          </w:p>
          <w:p w14:paraId="61841038" w14:textId="77777777" w:rsidR="009238DF" w:rsidRDefault="009238DF">
            <w:pPr>
              <w:rPr>
                <w:sz w:val="20"/>
              </w:rPr>
            </w:pPr>
          </w:p>
          <w:p w14:paraId="04A01D5D" w14:textId="387E6400" w:rsidR="002A3DF5" w:rsidRDefault="009238DF">
            <w:pPr>
              <w:rPr>
                <w:sz w:val="20"/>
              </w:rPr>
            </w:pPr>
            <w:r>
              <w:rPr>
                <w:sz w:val="20"/>
              </w:rPr>
              <w:t>Forlængelse af hegn Marie</w:t>
            </w:r>
            <w:r w:rsidR="002F7ADD">
              <w:rPr>
                <w:sz w:val="20"/>
              </w:rPr>
              <w:t>nbergvej</w:t>
            </w:r>
            <w:r w:rsidR="007F2844">
              <w:rPr>
                <w:sz w:val="20"/>
              </w:rPr>
              <w:t>, udføres når Lejerbo Har ressourcer til rådighed.</w:t>
            </w:r>
          </w:p>
          <w:p w14:paraId="7B8BBFC0" w14:textId="3737CC4F" w:rsidR="002A3DF5" w:rsidRPr="00D37C3F" w:rsidRDefault="00761154">
            <w:pPr>
              <w:rPr>
                <w:sz w:val="20"/>
              </w:rPr>
            </w:pPr>
            <w:r>
              <w:rPr>
                <w:sz w:val="20"/>
              </w:rPr>
              <w:t xml:space="preserve">Husorden er rettet og </w:t>
            </w:r>
            <w:r w:rsidR="00EA1F30">
              <w:rPr>
                <w:sz w:val="20"/>
              </w:rPr>
              <w:t>omdelt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D7EB1" w14:textId="65144FF8" w:rsidR="00C442FB" w:rsidRPr="00663A52" w:rsidRDefault="00C442FB">
            <w:pPr>
              <w:rPr>
                <w:sz w:val="20"/>
              </w:rPr>
            </w:pPr>
            <w:r>
              <w:rPr>
                <w:sz w:val="20"/>
              </w:rPr>
              <w:t xml:space="preserve">. </w:t>
            </w:r>
          </w:p>
        </w:tc>
      </w:tr>
      <w:tr w:rsidR="00663A52" w:rsidRPr="00663A52" w14:paraId="6C34F47F" w14:textId="77777777" w:rsidTr="00342970"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DFE9A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3.</w:t>
            </w:r>
          </w:p>
        </w:tc>
        <w:tc>
          <w:tcPr>
            <w:tcW w:w="4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D18E2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0861E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72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E8F61" w14:textId="5FEE49D7" w:rsidR="00E610DC" w:rsidRDefault="009238DF" w:rsidP="00BD3306">
            <w:pPr>
              <w:rPr>
                <w:sz w:val="20"/>
              </w:rPr>
            </w:pPr>
            <w:r>
              <w:rPr>
                <w:sz w:val="20"/>
              </w:rPr>
              <w:t>Det varme vand er meget lang tid om at blive varmt.</w:t>
            </w:r>
          </w:p>
          <w:p w14:paraId="5EBB6F42" w14:textId="0AF82DEB" w:rsidR="00EA1F30" w:rsidRDefault="00EA1F30" w:rsidP="00BD3306">
            <w:pPr>
              <w:rPr>
                <w:sz w:val="20"/>
              </w:rPr>
            </w:pPr>
            <w:r w:rsidRPr="007F2844">
              <w:rPr>
                <w:sz w:val="20"/>
              </w:rPr>
              <w:t>Kontrol og fejlfinding 27/1-26</w:t>
            </w:r>
            <w:r w:rsidR="007F2844" w:rsidRPr="007F2844">
              <w:rPr>
                <w:sz w:val="20"/>
              </w:rPr>
              <w:t xml:space="preserve">. </w:t>
            </w:r>
            <w:r w:rsidR="007F2844">
              <w:rPr>
                <w:sz w:val="20"/>
              </w:rPr>
              <w:t xml:space="preserve">Defekt </w:t>
            </w:r>
            <w:r w:rsidR="007F2844" w:rsidRPr="007F2844">
              <w:rPr>
                <w:sz w:val="20"/>
              </w:rPr>
              <w:t>Pumpe udskiftes</w:t>
            </w:r>
            <w:r w:rsidR="007F2844">
              <w:rPr>
                <w:sz w:val="20"/>
              </w:rPr>
              <w:t xml:space="preserve"> efterfølgende.</w:t>
            </w:r>
          </w:p>
          <w:p w14:paraId="17282217" w14:textId="77777777" w:rsidR="00CE1335" w:rsidRPr="007F2844" w:rsidRDefault="00CE1335" w:rsidP="00BD3306">
            <w:pPr>
              <w:rPr>
                <w:sz w:val="20"/>
              </w:rPr>
            </w:pPr>
          </w:p>
          <w:p w14:paraId="607CE2F6" w14:textId="77E064CF" w:rsidR="00CE1335" w:rsidRDefault="009238DF" w:rsidP="00BD3306">
            <w:pPr>
              <w:rPr>
                <w:sz w:val="20"/>
              </w:rPr>
            </w:pPr>
            <w:r>
              <w:rPr>
                <w:sz w:val="20"/>
              </w:rPr>
              <w:t>Skraldesituationen. (juletræer</w:t>
            </w:r>
            <w:r w:rsidR="00802922">
              <w:rPr>
                <w:sz w:val="20"/>
              </w:rPr>
              <w:t xml:space="preserve"> </w:t>
            </w:r>
            <w:r w:rsidR="002F7ADD">
              <w:rPr>
                <w:sz w:val="20"/>
              </w:rPr>
              <w:t>bl</w:t>
            </w:r>
            <w:r w:rsidR="00802922">
              <w:rPr>
                <w:sz w:val="20"/>
              </w:rPr>
              <w:t>.</w:t>
            </w:r>
            <w:r w:rsidR="00EA1F30">
              <w:rPr>
                <w:sz w:val="20"/>
              </w:rPr>
              <w:t>a</w:t>
            </w:r>
            <w:r w:rsidR="00FC06DB">
              <w:rPr>
                <w:sz w:val="20"/>
              </w:rPr>
              <w:t>,</w:t>
            </w:r>
            <w:r w:rsidR="00CE1335">
              <w:rPr>
                <w:sz w:val="20"/>
              </w:rPr>
              <w:t xml:space="preserve"> det er folks eget ansvar at bortskaff</w:t>
            </w:r>
            <w:r w:rsidR="00342970">
              <w:rPr>
                <w:sz w:val="20"/>
              </w:rPr>
              <w:t>e</w:t>
            </w:r>
            <w:r>
              <w:rPr>
                <w:sz w:val="20"/>
              </w:rPr>
              <w:t>)</w:t>
            </w:r>
          </w:p>
          <w:p w14:paraId="683F31B6" w14:textId="77777777" w:rsidR="00FC06DB" w:rsidRDefault="00FC06DB" w:rsidP="00BD3306">
            <w:pPr>
              <w:rPr>
                <w:sz w:val="20"/>
              </w:rPr>
            </w:pPr>
          </w:p>
          <w:p w14:paraId="00931D5D" w14:textId="77777777" w:rsidR="00FC06DB" w:rsidRDefault="00EA1F30" w:rsidP="00BD3306">
            <w:pPr>
              <w:rPr>
                <w:sz w:val="20"/>
              </w:rPr>
            </w:pPr>
            <w:r>
              <w:rPr>
                <w:sz w:val="20"/>
              </w:rPr>
              <w:t>Der er flere der klager over gulvvarmen</w:t>
            </w:r>
            <w:r w:rsidR="00CE1335">
              <w:rPr>
                <w:sz w:val="20"/>
              </w:rPr>
              <w:t xml:space="preserve">. </w:t>
            </w:r>
          </w:p>
          <w:p w14:paraId="1CC98208" w14:textId="77777777" w:rsidR="00FC06DB" w:rsidRDefault="00CE1335" w:rsidP="00BD3306">
            <w:pPr>
              <w:rPr>
                <w:b/>
                <w:bCs/>
                <w:sz w:val="20"/>
              </w:rPr>
            </w:pPr>
            <w:r w:rsidRPr="00FC06DB">
              <w:rPr>
                <w:b/>
                <w:bCs/>
                <w:sz w:val="20"/>
              </w:rPr>
              <w:t xml:space="preserve">Fejlmeld til kontoret på tlf. 54951370 mellem 8-9. </w:t>
            </w:r>
          </w:p>
          <w:p w14:paraId="47105A85" w14:textId="26DA3900" w:rsidR="00EA1F30" w:rsidRPr="00FC06DB" w:rsidRDefault="00CE1335" w:rsidP="00BD3306">
            <w:pPr>
              <w:rPr>
                <w:sz w:val="20"/>
              </w:rPr>
            </w:pPr>
            <w:r w:rsidRPr="00FC06DB">
              <w:rPr>
                <w:b/>
                <w:bCs/>
                <w:sz w:val="20"/>
              </w:rPr>
              <w:t xml:space="preserve">eller mail </w:t>
            </w:r>
            <w:hyperlink r:id="rId8" w:history="1">
              <w:r w:rsidRPr="00FC06DB">
                <w:rPr>
                  <w:rStyle w:val="Hyperlink"/>
                </w:rPr>
                <w:t>afdeling.018-0@lejerbo.dk</w:t>
              </w:r>
            </w:hyperlink>
            <w:r w:rsidRPr="00FC06DB">
              <w:rPr>
                <w:sz w:val="20"/>
              </w:rPr>
              <w:t xml:space="preserve"> </w:t>
            </w:r>
          </w:p>
          <w:p w14:paraId="3602AEAD" w14:textId="7B350730" w:rsidR="002F7ADD" w:rsidRPr="008608DE" w:rsidRDefault="002F7ADD" w:rsidP="00BD3306">
            <w:pPr>
              <w:rPr>
                <w:sz w:val="20"/>
              </w:rPr>
            </w:pPr>
          </w:p>
        </w:tc>
        <w:tc>
          <w:tcPr>
            <w:tcW w:w="13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3EF6D" w14:textId="77777777" w:rsidR="00596A77" w:rsidRPr="00663A52" w:rsidRDefault="00596A77" w:rsidP="00BA39FC">
            <w:pPr>
              <w:rPr>
                <w:sz w:val="20"/>
              </w:rPr>
            </w:pPr>
          </w:p>
        </w:tc>
      </w:tr>
      <w:tr w:rsidR="00663A52" w:rsidRPr="00663A52" w14:paraId="55A3568F" w14:textId="77777777" w:rsidTr="00342970"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AC6A" w14:textId="77777777" w:rsidR="00663A52" w:rsidRPr="007F164C" w:rsidRDefault="00785F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4115C">
              <w:rPr>
                <w:b/>
                <w:sz w:val="20"/>
              </w:rPr>
              <w:t xml:space="preserve">  </w:t>
            </w:r>
            <w:r w:rsidR="00663A52" w:rsidRPr="007F164C">
              <w:rPr>
                <w:b/>
                <w:sz w:val="20"/>
              </w:rPr>
              <w:t>4.</w:t>
            </w:r>
          </w:p>
        </w:tc>
        <w:tc>
          <w:tcPr>
            <w:tcW w:w="4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73726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B8213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72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68286" w14:textId="1ABAE3E1" w:rsidR="009238DF" w:rsidRDefault="00761154" w:rsidP="00BA39F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Eventuelt </w:t>
            </w:r>
          </w:p>
          <w:p w14:paraId="36315833" w14:textId="77777777" w:rsidR="00342970" w:rsidRDefault="00342970" w:rsidP="00342970">
            <w:pPr>
              <w:rPr>
                <w:sz w:val="20"/>
              </w:rPr>
            </w:pPr>
            <w:r w:rsidRPr="00342970">
              <w:rPr>
                <w:sz w:val="20"/>
              </w:rPr>
              <w:t>Alex Kaspersen indtræder i bestyrelsen</w:t>
            </w:r>
            <w:r>
              <w:rPr>
                <w:sz w:val="20"/>
              </w:rPr>
              <w:t>, IdaZofie flytter.</w:t>
            </w:r>
          </w:p>
          <w:p w14:paraId="3CFE9DEE" w14:textId="7CF74C26" w:rsidR="009238DF" w:rsidRDefault="00342970" w:rsidP="00342970">
            <w:pPr>
              <w:rPr>
                <w:sz w:val="20"/>
              </w:rPr>
            </w:pPr>
            <w:r>
              <w:rPr>
                <w:sz w:val="20"/>
              </w:rPr>
              <w:t>Beplantning langs husmuren holdes nede for at undgå skadedyr.</w:t>
            </w:r>
          </w:p>
          <w:p w14:paraId="430C0886" w14:textId="131BF0C6" w:rsidR="00342970" w:rsidRPr="00342970" w:rsidRDefault="005E5DA7" w:rsidP="00342970">
            <w:pPr>
              <w:rPr>
                <w:sz w:val="20"/>
              </w:rPr>
            </w:pPr>
            <w:r>
              <w:rPr>
                <w:sz w:val="20"/>
              </w:rPr>
              <w:t>Porten står ofte ulåst.</w:t>
            </w:r>
          </w:p>
        </w:tc>
        <w:tc>
          <w:tcPr>
            <w:tcW w:w="13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FC848" w14:textId="77777777" w:rsidR="00663A52" w:rsidRPr="00663A52" w:rsidRDefault="00663A52">
            <w:pPr>
              <w:rPr>
                <w:sz w:val="20"/>
              </w:rPr>
            </w:pPr>
          </w:p>
        </w:tc>
      </w:tr>
      <w:tr w:rsidR="00663A52" w:rsidRPr="00663A52" w14:paraId="370BDA13" w14:textId="77777777" w:rsidTr="00342970">
        <w:tc>
          <w:tcPr>
            <w:tcW w:w="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C9512" w14:textId="0E1E83FE" w:rsidR="00663A52" w:rsidRPr="007F164C" w:rsidRDefault="00663A52">
            <w:pPr>
              <w:rPr>
                <w:b/>
                <w:sz w:val="20"/>
              </w:rPr>
            </w:pPr>
          </w:p>
        </w:tc>
        <w:tc>
          <w:tcPr>
            <w:tcW w:w="4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CDAD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7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1C51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72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551A7" w14:textId="623AA6C3" w:rsidR="00C442FB" w:rsidRPr="00663A52" w:rsidRDefault="00C442FB">
            <w:pPr>
              <w:rPr>
                <w:sz w:val="20"/>
              </w:rPr>
            </w:pPr>
          </w:p>
        </w:tc>
        <w:tc>
          <w:tcPr>
            <w:tcW w:w="133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41D2" w14:textId="77777777" w:rsidR="00663A52" w:rsidRPr="00663A52" w:rsidRDefault="00663A52">
            <w:pPr>
              <w:rPr>
                <w:sz w:val="20"/>
              </w:rPr>
            </w:pPr>
          </w:p>
        </w:tc>
      </w:tr>
    </w:tbl>
    <w:p w14:paraId="70DE9AF9" w14:textId="77777777" w:rsidR="00C8554E" w:rsidRDefault="00C8554E" w:rsidP="00DF3F2D">
      <w:pPr>
        <w:pStyle w:val="Brdtekst"/>
      </w:pPr>
    </w:p>
    <w:p w14:paraId="26EC40A3" w14:textId="77777777" w:rsidR="006505EF" w:rsidRDefault="006505EF" w:rsidP="00DF3F2D">
      <w:pPr>
        <w:pStyle w:val="Brdtekst"/>
      </w:pPr>
    </w:p>
    <w:p w14:paraId="5078828F" w14:textId="77777777" w:rsidR="007F7A8A" w:rsidRPr="006D2AA1" w:rsidRDefault="007F7A8A" w:rsidP="00F964AA">
      <w:pPr>
        <w:rPr>
          <w:b/>
          <w:sz w:val="32"/>
          <w:szCs w:val="32"/>
          <w:u w:val="single"/>
        </w:rPr>
      </w:pPr>
    </w:p>
    <w:p w14:paraId="3A357D85" w14:textId="77777777" w:rsidR="006505EF" w:rsidRDefault="006505EF" w:rsidP="00DF3F2D">
      <w:pPr>
        <w:pStyle w:val="Brdtekst"/>
      </w:pPr>
    </w:p>
    <w:sectPr w:rsidR="006505EF" w:rsidSect="0003146F">
      <w:headerReference w:type="default" r:id="rId9"/>
      <w:footerReference w:type="default" r:id="rId10"/>
      <w:footerReference w:type="first" r:id="rId11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E46D" w14:textId="77777777" w:rsidR="002D25B6" w:rsidRDefault="002D25B6" w:rsidP="005710B1">
      <w:r>
        <w:separator/>
      </w:r>
    </w:p>
  </w:endnote>
  <w:endnote w:type="continuationSeparator" w:id="0">
    <w:p w14:paraId="4D8E066C" w14:textId="77777777" w:rsidR="002D25B6" w:rsidRDefault="002D25B6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7CA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648A4E9D" wp14:editId="28F6D18D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5B8D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FD1D302" wp14:editId="4F98C3D3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EE779C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329D5629" wp14:editId="58FF3AEF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9086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37DD61F7" w14:textId="77777777" w:rsidR="00821839" w:rsidRDefault="00821839" w:rsidP="00DF3F2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F2E2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84CD12" wp14:editId="4BBC1B1B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364AB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68C669" wp14:editId="70905753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60635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C72F94B" wp14:editId="11D2B30D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B74C" w14:textId="77777777" w:rsidR="002D25B6" w:rsidRDefault="002D25B6" w:rsidP="005710B1">
      <w:r>
        <w:separator/>
      </w:r>
    </w:p>
  </w:footnote>
  <w:footnote w:type="continuationSeparator" w:id="0">
    <w:p w14:paraId="0F8A7993" w14:textId="77777777" w:rsidR="002D25B6" w:rsidRDefault="002D25B6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998E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A52672A" wp14:editId="164C78B9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BB67D" w14:textId="77777777" w:rsidR="00196E49" w:rsidRPr="00BF4CBE" w:rsidRDefault="00196E49" w:rsidP="00196E49">
                          <w:pPr>
                            <w:pStyle w:val="Emne"/>
                          </w:pPr>
                          <w:r w:rsidRPr="00BF4CBE">
                            <w:t xml:space="preserve">Lejerbo | </w:t>
                          </w:r>
                          <w:r w:rsidR="00DF6BEE">
                            <w:t>Afdelingsbestyrelsesmøde</w:t>
                          </w:r>
                          <w:r w:rsidR="00C8554E">
                            <w:t xml:space="preserve"> </w:t>
                          </w:r>
                          <w:r w:rsidR="00825D95">
                            <w:t>Afd 1247-0</w:t>
                          </w:r>
                        </w:p>
                        <w:p w14:paraId="3704BF2A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2672A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5B2BB67D" w14:textId="77777777" w:rsidR="00196E49" w:rsidRPr="00BF4CBE" w:rsidRDefault="00196E49" w:rsidP="00196E49">
                    <w:pPr>
                      <w:pStyle w:val="Emne"/>
                    </w:pPr>
                    <w:r w:rsidRPr="00BF4CBE">
                      <w:t xml:space="preserve">Lejerbo | </w:t>
                    </w:r>
                    <w:r w:rsidR="00DF6BEE">
                      <w:t>Afdelingsbestyrelsesmøde</w:t>
                    </w:r>
                    <w:r w:rsidR="00C8554E">
                      <w:t xml:space="preserve"> </w:t>
                    </w:r>
                    <w:r w:rsidR="00825D95">
                      <w:t>Afd 1247-0</w:t>
                    </w:r>
                  </w:p>
                  <w:p w14:paraId="3704BF2A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0EC0091B" wp14:editId="782A179D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39FC76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1D8D4D4" wp14:editId="766986FA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74EBC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8D4D4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7B574EBC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96C2D57" wp14:editId="56145193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F29B2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DF6BEE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6C2D57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152F29B2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DF6BEE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12976"/>
    <w:multiLevelType w:val="hybridMultilevel"/>
    <w:tmpl w:val="9F68F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10183">
    <w:abstractNumId w:val="9"/>
  </w:num>
  <w:num w:numId="2" w16cid:durableId="1947031832">
    <w:abstractNumId w:val="7"/>
  </w:num>
  <w:num w:numId="3" w16cid:durableId="1879200727">
    <w:abstractNumId w:val="6"/>
  </w:num>
  <w:num w:numId="4" w16cid:durableId="747845127">
    <w:abstractNumId w:val="5"/>
  </w:num>
  <w:num w:numId="5" w16cid:durableId="348609973">
    <w:abstractNumId w:val="4"/>
  </w:num>
  <w:num w:numId="6" w16cid:durableId="942880404">
    <w:abstractNumId w:val="8"/>
  </w:num>
  <w:num w:numId="7" w16cid:durableId="941452691">
    <w:abstractNumId w:val="3"/>
  </w:num>
  <w:num w:numId="8" w16cid:durableId="127745614">
    <w:abstractNumId w:val="2"/>
  </w:num>
  <w:num w:numId="9" w16cid:durableId="1807969765">
    <w:abstractNumId w:val="1"/>
  </w:num>
  <w:num w:numId="10" w16cid:durableId="1668174348">
    <w:abstractNumId w:val="0"/>
  </w:num>
  <w:num w:numId="11" w16cid:durableId="782505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A3"/>
    <w:rsid w:val="000051CF"/>
    <w:rsid w:val="00006470"/>
    <w:rsid w:val="00006694"/>
    <w:rsid w:val="00006FC5"/>
    <w:rsid w:val="000077D8"/>
    <w:rsid w:val="00014B1B"/>
    <w:rsid w:val="00016B2A"/>
    <w:rsid w:val="00020BDC"/>
    <w:rsid w:val="0003146F"/>
    <w:rsid w:val="0004115C"/>
    <w:rsid w:val="00044881"/>
    <w:rsid w:val="000531E6"/>
    <w:rsid w:val="0007542F"/>
    <w:rsid w:val="00091017"/>
    <w:rsid w:val="000979B1"/>
    <w:rsid w:val="000A23B7"/>
    <w:rsid w:val="000A52BB"/>
    <w:rsid w:val="000A6AB9"/>
    <w:rsid w:val="000B3650"/>
    <w:rsid w:val="000B5845"/>
    <w:rsid w:val="00101BAA"/>
    <w:rsid w:val="00103740"/>
    <w:rsid w:val="00115E3E"/>
    <w:rsid w:val="001205F0"/>
    <w:rsid w:val="00132CBA"/>
    <w:rsid w:val="0016544C"/>
    <w:rsid w:val="00170F10"/>
    <w:rsid w:val="00173D46"/>
    <w:rsid w:val="00183055"/>
    <w:rsid w:val="00190D3E"/>
    <w:rsid w:val="00196E49"/>
    <w:rsid w:val="001B4AC7"/>
    <w:rsid w:val="001C272B"/>
    <w:rsid w:val="001E128E"/>
    <w:rsid w:val="0020070B"/>
    <w:rsid w:val="002010D9"/>
    <w:rsid w:val="00201734"/>
    <w:rsid w:val="002166C1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A3DF5"/>
    <w:rsid w:val="002B41E8"/>
    <w:rsid w:val="002C61C5"/>
    <w:rsid w:val="002C7AC9"/>
    <w:rsid w:val="002D25B6"/>
    <w:rsid w:val="002D3416"/>
    <w:rsid w:val="002D7B48"/>
    <w:rsid w:val="002F2432"/>
    <w:rsid w:val="002F44A3"/>
    <w:rsid w:val="002F541B"/>
    <w:rsid w:val="002F7ADD"/>
    <w:rsid w:val="003048CF"/>
    <w:rsid w:val="00312912"/>
    <w:rsid w:val="00312F2E"/>
    <w:rsid w:val="0031328D"/>
    <w:rsid w:val="00317A26"/>
    <w:rsid w:val="0032570B"/>
    <w:rsid w:val="00327DFA"/>
    <w:rsid w:val="00336231"/>
    <w:rsid w:val="00342970"/>
    <w:rsid w:val="00365B09"/>
    <w:rsid w:val="00370C5C"/>
    <w:rsid w:val="00377BE7"/>
    <w:rsid w:val="00377CCD"/>
    <w:rsid w:val="003A4E61"/>
    <w:rsid w:val="003A6999"/>
    <w:rsid w:val="003C5B17"/>
    <w:rsid w:val="003C74DD"/>
    <w:rsid w:val="003F021E"/>
    <w:rsid w:val="0040107F"/>
    <w:rsid w:val="004048BA"/>
    <w:rsid w:val="00422125"/>
    <w:rsid w:val="004254B1"/>
    <w:rsid w:val="004261AF"/>
    <w:rsid w:val="00427EEB"/>
    <w:rsid w:val="004316B7"/>
    <w:rsid w:val="00433B5C"/>
    <w:rsid w:val="00434FA1"/>
    <w:rsid w:val="00443CF5"/>
    <w:rsid w:val="00450DF7"/>
    <w:rsid w:val="00457879"/>
    <w:rsid w:val="00461872"/>
    <w:rsid w:val="00493150"/>
    <w:rsid w:val="004978DA"/>
    <w:rsid w:val="004A397C"/>
    <w:rsid w:val="004A57D3"/>
    <w:rsid w:val="004B5D0C"/>
    <w:rsid w:val="004B5FBF"/>
    <w:rsid w:val="004C6E10"/>
    <w:rsid w:val="004D0E00"/>
    <w:rsid w:val="004D14A7"/>
    <w:rsid w:val="004D7AD8"/>
    <w:rsid w:val="004F713C"/>
    <w:rsid w:val="00502CFC"/>
    <w:rsid w:val="00517AF6"/>
    <w:rsid w:val="00532A13"/>
    <w:rsid w:val="0053504C"/>
    <w:rsid w:val="00565725"/>
    <w:rsid w:val="0057094D"/>
    <w:rsid w:val="005710B1"/>
    <w:rsid w:val="00573D37"/>
    <w:rsid w:val="00581314"/>
    <w:rsid w:val="00581EAB"/>
    <w:rsid w:val="00596A77"/>
    <w:rsid w:val="005A6F1A"/>
    <w:rsid w:val="005B50E0"/>
    <w:rsid w:val="005D5DBD"/>
    <w:rsid w:val="005D7EF2"/>
    <w:rsid w:val="005E5DA7"/>
    <w:rsid w:val="006002DC"/>
    <w:rsid w:val="00603D86"/>
    <w:rsid w:val="00624516"/>
    <w:rsid w:val="00636BB3"/>
    <w:rsid w:val="00640442"/>
    <w:rsid w:val="00644CC3"/>
    <w:rsid w:val="00645C32"/>
    <w:rsid w:val="00647097"/>
    <w:rsid w:val="006505EF"/>
    <w:rsid w:val="00657DC2"/>
    <w:rsid w:val="00663A52"/>
    <w:rsid w:val="00670797"/>
    <w:rsid w:val="006811B2"/>
    <w:rsid w:val="00685F29"/>
    <w:rsid w:val="00686BBA"/>
    <w:rsid w:val="00690297"/>
    <w:rsid w:val="006920C2"/>
    <w:rsid w:val="006B7C88"/>
    <w:rsid w:val="006C51DE"/>
    <w:rsid w:val="006E07D1"/>
    <w:rsid w:val="006E7310"/>
    <w:rsid w:val="006E7826"/>
    <w:rsid w:val="006F112A"/>
    <w:rsid w:val="006F3690"/>
    <w:rsid w:val="00700A8A"/>
    <w:rsid w:val="00702146"/>
    <w:rsid w:val="007048AA"/>
    <w:rsid w:val="0071213D"/>
    <w:rsid w:val="0072386D"/>
    <w:rsid w:val="0072717E"/>
    <w:rsid w:val="007330E8"/>
    <w:rsid w:val="00733F8B"/>
    <w:rsid w:val="00751E09"/>
    <w:rsid w:val="007569DB"/>
    <w:rsid w:val="00756A70"/>
    <w:rsid w:val="00761154"/>
    <w:rsid w:val="00776F98"/>
    <w:rsid w:val="00785F63"/>
    <w:rsid w:val="0079512A"/>
    <w:rsid w:val="007A3075"/>
    <w:rsid w:val="007C0261"/>
    <w:rsid w:val="007C1DF0"/>
    <w:rsid w:val="007D55D0"/>
    <w:rsid w:val="007F164C"/>
    <w:rsid w:val="007F2844"/>
    <w:rsid w:val="007F6323"/>
    <w:rsid w:val="007F7A8A"/>
    <w:rsid w:val="00802922"/>
    <w:rsid w:val="00806920"/>
    <w:rsid w:val="00816239"/>
    <w:rsid w:val="00821839"/>
    <w:rsid w:val="00825D95"/>
    <w:rsid w:val="00850262"/>
    <w:rsid w:val="00850AE2"/>
    <w:rsid w:val="008608DE"/>
    <w:rsid w:val="00875626"/>
    <w:rsid w:val="00887496"/>
    <w:rsid w:val="00890A6C"/>
    <w:rsid w:val="008A17DE"/>
    <w:rsid w:val="008A2941"/>
    <w:rsid w:val="008A3CEE"/>
    <w:rsid w:val="008B01E6"/>
    <w:rsid w:val="008B7E4A"/>
    <w:rsid w:val="008E0A84"/>
    <w:rsid w:val="008E30D9"/>
    <w:rsid w:val="008E36B9"/>
    <w:rsid w:val="008F24E0"/>
    <w:rsid w:val="00910D53"/>
    <w:rsid w:val="009238DF"/>
    <w:rsid w:val="0093490E"/>
    <w:rsid w:val="00943587"/>
    <w:rsid w:val="009454F6"/>
    <w:rsid w:val="00950C02"/>
    <w:rsid w:val="00967971"/>
    <w:rsid w:val="00970B54"/>
    <w:rsid w:val="00973EDD"/>
    <w:rsid w:val="00985876"/>
    <w:rsid w:val="0099145B"/>
    <w:rsid w:val="009945DF"/>
    <w:rsid w:val="00995DC9"/>
    <w:rsid w:val="009A5220"/>
    <w:rsid w:val="009A6067"/>
    <w:rsid w:val="009D46B5"/>
    <w:rsid w:val="009F7C89"/>
    <w:rsid w:val="00A10845"/>
    <w:rsid w:val="00A12B90"/>
    <w:rsid w:val="00A275A3"/>
    <w:rsid w:val="00A34410"/>
    <w:rsid w:val="00A505F1"/>
    <w:rsid w:val="00A534D7"/>
    <w:rsid w:val="00A53B93"/>
    <w:rsid w:val="00A55D0F"/>
    <w:rsid w:val="00A56424"/>
    <w:rsid w:val="00A6341D"/>
    <w:rsid w:val="00A70B44"/>
    <w:rsid w:val="00A80845"/>
    <w:rsid w:val="00A9060D"/>
    <w:rsid w:val="00AA0EBB"/>
    <w:rsid w:val="00AC5F00"/>
    <w:rsid w:val="00AD1BC4"/>
    <w:rsid w:val="00AE751A"/>
    <w:rsid w:val="00AF7318"/>
    <w:rsid w:val="00B04A55"/>
    <w:rsid w:val="00B32840"/>
    <w:rsid w:val="00B33EE3"/>
    <w:rsid w:val="00B37296"/>
    <w:rsid w:val="00B45696"/>
    <w:rsid w:val="00B475E3"/>
    <w:rsid w:val="00B62214"/>
    <w:rsid w:val="00B759DC"/>
    <w:rsid w:val="00BA39FC"/>
    <w:rsid w:val="00BA48ED"/>
    <w:rsid w:val="00BB120F"/>
    <w:rsid w:val="00BB43A5"/>
    <w:rsid w:val="00BB5927"/>
    <w:rsid w:val="00BD3306"/>
    <w:rsid w:val="00BD70AD"/>
    <w:rsid w:val="00BE6C16"/>
    <w:rsid w:val="00BE6CB3"/>
    <w:rsid w:val="00BF48C0"/>
    <w:rsid w:val="00BF4CBE"/>
    <w:rsid w:val="00C03249"/>
    <w:rsid w:val="00C11FC5"/>
    <w:rsid w:val="00C222ED"/>
    <w:rsid w:val="00C23F44"/>
    <w:rsid w:val="00C2598E"/>
    <w:rsid w:val="00C4203D"/>
    <w:rsid w:val="00C442FB"/>
    <w:rsid w:val="00C45C12"/>
    <w:rsid w:val="00C5206E"/>
    <w:rsid w:val="00C60F40"/>
    <w:rsid w:val="00C62BE4"/>
    <w:rsid w:val="00C80847"/>
    <w:rsid w:val="00C8554E"/>
    <w:rsid w:val="00C962A0"/>
    <w:rsid w:val="00C977D9"/>
    <w:rsid w:val="00CA0B10"/>
    <w:rsid w:val="00CA25CE"/>
    <w:rsid w:val="00CB79E4"/>
    <w:rsid w:val="00CC456F"/>
    <w:rsid w:val="00CE1335"/>
    <w:rsid w:val="00D24E9E"/>
    <w:rsid w:val="00D37C3F"/>
    <w:rsid w:val="00D50616"/>
    <w:rsid w:val="00D51634"/>
    <w:rsid w:val="00D651F3"/>
    <w:rsid w:val="00D662F1"/>
    <w:rsid w:val="00D71B81"/>
    <w:rsid w:val="00D72D7A"/>
    <w:rsid w:val="00D77689"/>
    <w:rsid w:val="00D80D2F"/>
    <w:rsid w:val="00D86331"/>
    <w:rsid w:val="00DB0B9A"/>
    <w:rsid w:val="00DC0DC9"/>
    <w:rsid w:val="00DC769E"/>
    <w:rsid w:val="00DE3958"/>
    <w:rsid w:val="00DE6650"/>
    <w:rsid w:val="00DF3F2D"/>
    <w:rsid w:val="00DF6BEE"/>
    <w:rsid w:val="00DF7647"/>
    <w:rsid w:val="00E02C20"/>
    <w:rsid w:val="00E128D1"/>
    <w:rsid w:val="00E32E07"/>
    <w:rsid w:val="00E33423"/>
    <w:rsid w:val="00E33C2F"/>
    <w:rsid w:val="00E37EB7"/>
    <w:rsid w:val="00E42257"/>
    <w:rsid w:val="00E54AC0"/>
    <w:rsid w:val="00E610DC"/>
    <w:rsid w:val="00E713E2"/>
    <w:rsid w:val="00E720DE"/>
    <w:rsid w:val="00E72CB7"/>
    <w:rsid w:val="00E77E70"/>
    <w:rsid w:val="00E870E7"/>
    <w:rsid w:val="00EA1F30"/>
    <w:rsid w:val="00EA2CF6"/>
    <w:rsid w:val="00EC1477"/>
    <w:rsid w:val="00ED2E6B"/>
    <w:rsid w:val="00ED3379"/>
    <w:rsid w:val="00ED7500"/>
    <w:rsid w:val="00EE106A"/>
    <w:rsid w:val="00EE48D1"/>
    <w:rsid w:val="00EE74F0"/>
    <w:rsid w:val="00F02C89"/>
    <w:rsid w:val="00F1351B"/>
    <w:rsid w:val="00F406BF"/>
    <w:rsid w:val="00F416AF"/>
    <w:rsid w:val="00F41A74"/>
    <w:rsid w:val="00F47992"/>
    <w:rsid w:val="00F5728F"/>
    <w:rsid w:val="00F764DA"/>
    <w:rsid w:val="00F840F5"/>
    <w:rsid w:val="00F8759C"/>
    <w:rsid w:val="00F87BAF"/>
    <w:rsid w:val="00F964AA"/>
    <w:rsid w:val="00FB5C8B"/>
    <w:rsid w:val="00FC06DB"/>
    <w:rsid w:val="00FD0DA8"/>
    <w:rsid w:val="00FD602B"/>
    <w:rsid w:val="00FE51BE"/>
    <w:rsid w:val="00FF17B6"/>
    <w:rsid w:val="00FF39CC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38D110E6"/>
  <w15:docId w15:val="{6BBBCD1A-DF95-419D-B1E3-2F86E15A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59C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b/>
      <w:color w:val="C00000"/>
      <w:sz w:val="20"/>
    </w:rPr>
  </w:style>
  <w:style w:type="paragraph" w:styleId="Listeafsnit">
    <w:name w:val="List Paragraph"/>
    <w:basedOn w:val="Normal"/>
    <w:uiPriority w:val="34"/>
    <w:qFormat/>
    <w:rsid w:val="007F7A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table" w:styleId="Tabel-Gitter">
    <w:name w:val="Table Grid"/>
    <w:basedOn w:val="Tabel-Normal"/>
    <w:uiPriority w:val="59"/>
    <w:rsid w:val="007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E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deling.018-0@lejerbo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Documents\referat%20afdelingsbestyrelsesmde%2017.oktober%20202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A154-0C54-4825-A332-3B188DB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afdelingsbestyrelsesmde 17.oktober 2024</Template>
  <TotalTime>25</TotalTime>
  <Pages>1</Pages>
  <Words>195</Words>
  <Characters>1211</Characters>
  <Application>Microsoft Office Word</Application>
  <DocSecurity>0</DocSecurity>
  <Lines>71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1369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Stationstorvet 23 afd. 1247-0</dc:creator>
  <cp:lastModifiedBy>Stationstorvet 23 afd. 1247-0</cp:lastModifiedBy>
  <cp:revision>6</cp:revision>
  <cp:lastPrinted>2026-01-29T11:17:00Z</cp:lastPrinted>
  <dcterms:created xsi:type="dcterms:W3CDTF">2026-01-29T09:57:00Z</dcterms:created>
  <dcterms:modified xsi:type="dcterms:W3CDTF">2026-01-30T09:56:00Z</dcterms:modified>
</cp:coreProperties>
</file>